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5DAE" w14:textId="77777777" w:rsidR="00796E3C" w:rsidRDefault="00796E3C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1.3.2 Wired and Wireless Network Protocol</w:t>
      </w:r>
    </w:p>
    <w:p w14:paraId="5E76C3C3" w14:textId="77777777" w:rsidR="00796E3C" w:rsidRDefault="00796E3C">
      <w:pPr>
        <w:spacing w:after="240"/>
        <w:divId w:val="209658301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1</w:t>
      </w:r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The owners of a large bakery have a Local Area Network (LAN) with a star topology. They </w:t>
      </w:r>
      <w:r>
        <w:rPr>
          <w:rFonts w:ascii="Arial" w:eastAsia="Times New Roman" w:hAnsi="Arial" w:cs="Arial"/>
          <w:sz w:val="20"/>
          <w:szCs w:val="20"/>
        </w:rPr>
        <w:t>order their supplies over the Internet. When data is transmitted from the bakery to the supplier, network protocols are used.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Define what is meant by a ‘network protocol’.</w:t>
      </w:r>
    </w:p>
    <w:p w14:paraId="0D40EAE2" w14:textId="77777777" w:rsidR="00796E3C" w:rsidRDefault="00796E3C">
      <w:pPr>
        <w:spacing w:line="180" w:lineRule="atLeast"/>
        <w:jc w:val="right"/>
        <w:divId w:val="84405655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7FC530A">
          <v:rect id="_x0000_i1025" style="width:552.85pt;height:1.5pt" o:hralign="right" o:hrstd="t" o:hr="t" fillcolor="#a0a0a0" stroked="f"/>
        </w:pict>
      </w:r>
    </w:p>
    <w:p w14:paraId="0E7F87D1" w14:textId="77777777" w:rsidR="00796E3C" w:rsidRDefault="00796E3C">
      <w:pPr>
        <w:spacing w:line="180" w:lineRule="atLeast"/>
        <w:jc w:val="right"/>
        <w:divId w:val="1415398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60A8916">
          <v:rect id="_x0000_i1026" style="width:552.85pt;height:1.5pt" o:hralign="right" o:hrstd="t" o:hr="t" fillcolor="#a0a0a0" stroked="f"/>
        </w:pict>
      </w:r>
    </w:p>
    <w:p w14:paraId="4D8A1ABE" w14:textId="77777777" w:rsidR="00796E3C" w:rsidRDefault="00796E3C">
      <w:pPr>
        <w:spacing w:line="180" w:lineRule="atLeast"/>
        <w:jc w:val="right"/>
        <w:divId w:val="1184828583"/>
        <w:rPr>
          <w:b/>
          <w:bCs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[1]</w:t>
      </w:r>
    </w:p>
    <w:p w14:paraId="4630BF3E" w14:textId="77777777" w:rsidR="00796E3C" w:rsidRDefault="00796E3C">
      <w:pPr>
        <w:divId w:val="445783003"/>
      </w:pPr>
    </w:p>
    <w:p w14:paraId="57258DA8" w14:textId="77777777" w:rsidR="00796E3C" w:rsidRDefault="00796E3C">
      <w:pPr>
        <w:divId w:val="199853241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2</w:t>
      </w:r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The owners of a large bakery have a Local Area Network (LAN) with a star topology. They order their supplies over the Internet. When data is transmitted from the bakery to the supplier, network protocols are used.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Define what is meant by a ‘network protocol’.</w:t>
      </w:r>
    </w:p>
    <w:p w14:paraId="56B84198" w14:textId="77777777" w:rsidR="00796E3C" w:rsidRDefault="00796E3C">
      <w:pPr>
        <w:spacing w:line="180" w:lineRule="atLeast"/>
        <w:jc w:val="right"/>
        <w:divId w:val="8337636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D3A04C1">
          <v:rect id="_x0000_i1027" style="width:552.85pt;height:1.5pt" o:hralign="right" o:hrstd="t" o:hr="t" fillcolor="#a0a0a0" stroked="f"/>
        </w:pict>
      </w:r>
    </w:p>
    <w:p w14:paraId="75B93CB5" w14:textId="77777777" w:rsidR="00796E3C" w:rsidRDefault="00796E3C">
      <w:pPr>
        <w:spacing w:line="270" w:lineRule="atLeast"/>
        <w:jc w:val="right"/>
        <w:divId w:val="558788545"/>
        <w:rPr>
          <w:rFonts w:ascii="Arial" w:eastAsia="Times New Roman" w:hAnsi="Arial" w:cs="Arial"/>
          <w:sz w:val="20"/>
          <w:szCs w:val="20"/>
        </w:rPr>
      </w:pPr>
      <w:r>
        <w:rPr>
          <w:rStyle w:val="Strong"/>
          <w:rFonts w:ascii="Arial" w:eastAsia="Times New Roman" w:hAnsi="Arial" w:cs="Arial"/>
          <w:sz w:val="20"/>
          <w:szCs w:val="20"/>
        </w:rPr>
        <w:t>[1]</w:t>
      </w:r>
    </w:p>
    <w:p w14:paraId="5E5AD973" w14:textId="77777777" w:rsidR="00796E3C" w:rsidRDefault="00796E3C">
      <w:pPr>
        <w:divId w:val="470249344"/>
      </w:pPr>
    </w:p>
    <w:p w14:paraId="5E54E79E" w14:textId="77777777" w:rsidR="00796E3C" w:rsidRDefault="00796E3C">
      <w:pPr>
        <w:divId w:val="12750933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3</w:t>
      </w:r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Ethernet is considered a standard.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Explain why Ethernet is a standard.</w:t>
      </w:r>
    </w:p>
    <w:p w14:paraId="7A46863D" w14:textId="77777777" w:rsidR="00796E3C" w:rsidRDefault="00796E3C">
      <w:pPr>
        <w:spacing w:line="180" w:lineRule="atLeast"/>
        <w:jc w:val="right"/>
        <w:divId w:val="71180928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5D5524D">
          <v:rect id="_x0000_i1028" style="width:552.85pt;height:1.5pt" o:hralign="right" o:hrstd="t" o:hr="t" fillcolor="#a0a0a0" stroked="f"/>
        </w:pict>
      </w:r>
    </w:p>
    <w:p w14:paraId="7E98DD4C" w14:textId="77777777" w:rsidR="00796E3C" w:rsidRDefault="00796E3C">
      <w:pPr>
        <w:spacing w:line="180" w:lineRule="atLeast"/>
        <w:jc w:val="right"/>
        <w:divId w:val="190606938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3C34D48">
          <v:rect id="_x0000_i1029" style="width:552.85pt;height:1.5pt" o:hralign="right" o:hrstd="t" o:hr="t" fillcolor="#a0a0a0" stroked="f"/>
        </w:pict>
      </w:r>
    </w:p>
    <w:p w14:paraId="496EB8A6" w14:textId="77777777" w:rsidR="00796E3C" w:rsidRDefault="00796E3C">
      <w:pPr>
        <w:spacing w:line="180" w:lineRule="atLeast"/>
        <w:jc w:val="right"/>
        <w:divId w:val="101634291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6789FEB">
          <v:rect id="_x0000_i1030" style="width:552.85pt;height:1.5pt" o:hralign="right" o:hrstd="t" o:hr="t" fillcolor="#a0a0a0" stroked="f"/>
        </w:pict>
      </w:r>
    </w:p>
    <w:p w14:paraId="37AEA4E0" w14:textId="77777777" w:rsidR="00796E3C" w:rsidRDefault="00796E3C">
      <w:pPr>
        <w:spacing w:line="270" w:lineRule="atLeast"/>
        <w:jc w:val="right"/>
        <w:divId w:val="1088891282"/>
        <w:rPr>
          <w:rFonts w:ascii="Arial" w:eastAsia="Times New Roman" w:hAnsi="Arial" w:cs="Arial"/>
          <w:sz w:val="20"/>
          <w:szCs w:val="20"/>
        </w:rPr>
      </w:pPr>
      <w:r>
        <w:rPr>
          <w:rStyle w:val="Strong"/>
          <w:rFonts w:ascii="Arial" w:eastAsia="Times New Roman" w:hAnsi="Arial" w:cs="Arial"/>
          <w:sz w:val="20"/>
          <w:szCs w:val="20"/>
        </w:rPr>
        <w:t>[2]</w:t>
      </w:r>
    </w:p>
    <w:p w14:paraId="41F806C8" w14:textId="77777777" w:rsidR="00796E3C" w:rsidRDefault="00796E3C">
      <w:pPr>
        <w:divId w:val="439957805"/>
      </w:pPr>
    </w:p>
    <w:p w14:paraId="63290597" w14:textId="77777777" w:rsidR="00796E3C" w:rsidRDefault="00796E3C">
      <w:pPr>
        <w:divId w:val="4050374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4(a)</w:t>
      </w:r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Explain the difference between how the IMAP (Internet message access protocol) and SMTP (simple mail transfer protocol) protocols are used. </w:t>
      </w:r>
    </w:p>
    <w:p w14:paraId="37C85104" w14:textId="77777777" w:rsidR="00796E3C" w:rsidRDefault="00796E3C">
      <w:pPr>
        <w:spacing w:line="180" w:lineRule="atLeast"/>
        <w:jc w:val="right"/>
        <w:divId w:val="8939293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C9BCF44">
          <v:rect id="_x0000_i1031" style="width:552.85pt;height:1.5pt" o:hralign="right" o:hrstd="t" o:hr="t" fillcolor="#a0a0a0" stroked="f"/>
        </w:pict>
      </w:r>
    </w:p>
    <w:p w14:paraId="1AD8D428" w14:textId="77777777" w:rsidR="00796E3C" w:rsidRDefault="00796E3C">
      <w:pPr>
        <w:spacing w:line="180" w:lineRule="atLeast"/>
        <w:jc w:val="right"/>
        <w:divId w:val="112342401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06B35D4">
          <v:rect id="_x0000_i1032" style="width:552.85pt;height:1.5pt" o:hralign="right" o:hrstd="t" o:hr="t" fillcolor="#a0a0a0" stroked="f"/>
        </w:pict>
      </w:r>
    </w:p>
    <w:p w14:paraId="0B4FC3DF" w14:textId="77777777" w:rsidR="00796E3C" w:rsidRDefault="00796E3C">
      <w:pPr>
        <w:spacing w:line="180" w:lineRule="atLeast"/>
        <w:jc w:val="right"/>
        <w:divId w:val="15548059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BFCBC7C">
          <v:rect id="_x0000_i1033" style="width:552.85pt;height:1.5pt" o:hralign="right" o:hrstd="t" o:hr="t" fillcolor="#a0a0a0" stroked="f"/>
        </w:pict>
      </w:r>
    </w:p>
    <w:p w14:paraId="0E1A047A" w14:textId="77777777" w:rsidR="00796E3C" w:rsidRDefault="00796E3C">
      <w:pPr>
        <w:spacing w:line="180" w:lineRule="atLeast"/>
        <w:jc w:val="right"/>
        <w:divId w:val="1485197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9D7E346">
          <v:rect id="_x0000_i1034" style="width:552.85pt;height:1.5pt" o:hralign="right" o:hrstd="t" o:hr="t" fillcolor="#a0a0a0" stroked="f"/>
        </w:pict>
      </w:r>
    </w:p>
    <w:p w14:paraId="172A7438" w14:textId="77777777" w:rsidR="00796E3C" w:rsidRDefault="00796E3C">
      <w:pPr>
        <w:spacing w:line="180" w:lineRule="atLeast"/>
        <w:jc w:val="right"/>
        <w:divId w:val="128739669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A36C294">
          <v:rect id="_x0000_i1035" style="width:552.85pt;height:1.5pt" o:hralign="right" o:hrstd="t" o:hr="t" fillcolor="#a0a0a0" stroked="f"/>
        </w:pict>
      </w:r>
    </w:p>
    <w:p w14:paraId="52B94F26" w14:textId="77777777" w:rsidR="00796E3C" w:rsidRDefault="00796E3C">
      <w:pPr>
        <w:spacing w:line="180" w:lineRule="atLeast"/>
        <w:jc w:val="right"/>
        <w:divId w:val="1483161285"/>
        <w:rPr>
          <w:rFonts w:ascii="Arial" w:eastAsia="Times New Roman" w:hAnsi="Arial" w:cs="Arial"/>
          <w:sz w:val="20"/>
          <w:szCs w:val="20"/>
        </w:rPr>
      </w:pPr>
      <w:r>
        <w:rPr>
          <w:rStyle w:val="Strong"/>
          <w:rFonts w:ascii="Arial" w:eastAsia="Times New Roman" w:hAnsi="Arial" w:cs="Arial"/>
          <w:sz w:val="20"/>
          <w:szCs w:val="20"/>
        </w:rPr>
        <w:t>[2]</w:t>
      </w:r>
    </w:p>
    <w:p w14:paraId="2A1E5799" w14:textId="77777777" w:rsidR="00796E3C" w:rsidRDefault="00796E3C">
      <w:pPr>
        <w:divId w:val="439957805"/>
      </w:pPr>
    </w:p>
    <w:p w14:paraId="6913468C" w14:textId="77777777" w:rsidR="00796E3C" w:rsidRDefault="00796E3C">
      <w:pPr>
        <w:divId w:val="206871775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(b)</w:t>
      </w:r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When connecting computers into a network, the use of appropriate protocols </w:t>
      </w:r>
      <w:proofErr w:type="gramStart"/>
      <w:r>
        <w:rPr>
          <w:rFonts w:ascii="Arial" w:eastAsia="Times New Roman" w:hAnsi="Arial" w:cs="Arial"/>
          <w:sz w:val="20"/>
          <w:szCs w:val="20"/>
        </w:rPr>
        <w:t>are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important.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Explain what is meant by a protocol. </w:t>
      </w:r>
    </w:p>
    <w:p w14:paraId="23864B04" w14:textId="77777777" w:rsidR="00796E3C" w:rsidRDefault="00796E3C">
      <w:pPr>
        <w:spacing w:line="180" w:lineRule="atLeast"/>
        <w:jc w:val="right"/>
        <w:divId w:val="8449876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1D392EB">
          <v:rect id="_x0000_i1036" style="width:552.85pt;height:1.5pt" o:hralign="right" o:hrstd="t" o:hr="t" fillcolor="#a0a0a0" stroked="f"/>
        </w:pict>
      </w:r>
    </w:p>
    <w:p w14:paraId="71F8B057" w14:textId="77777777" w:rsidR="00796E3C" w:rsidRDefault="00796E3C">
      <w:pPr>
        <w:spacing w:line="180" w:lineRule="atLeast"/>
        <w:jc w:val="right"/>
        <w:divId w:val="21027941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CB7EB1C">
          <v:rect id="_x0000_i1037" style="width:552.85pt;height:1.5pt" o:hralign="right" o:hrstd="t" o:hr="t" fillcolor="#a0a0a0" stroked="f"/>
        </w:pict>
      </w:r>
    </w:p>
    <w:p w14:paraId="6C91FC47" w14:textId="77777777" w:rsidR="00796E3C" w:rsidRDefault="00796E3C">
      <w:pPr>
        <w:spacing w:line="180" w:lineRule="atLeast"/>
        <w:jc w:val="right"/>
        <w:divId w:val="169210251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6C34B52">
          <v:rect id="_x0000_i1038" style="width:552.85pt;height:1.5pt" o:hralign="right" o:hrstd="t" o:hr="t" fillcolor="#a0a0a0" stroked="f"/>
        </w:pict>
      </w:r>
    </w:p>
    <w:p w14:paraId="3788279B" w14:textId="77777777" w:rsidR="00796E3C" w:rsidRDefault="00796E3C">
      <w:pPr>
        <w:spacing w:line="180" w:lineRule="atLeast"/>
        <w:jc w:val="right"/>
        <w:divId w:val="1994721460"/>
        <w:rPr>
          <w:rFonts w:ascii="Arial" w:eastAsia="Times New Roman" w:hAnsi="Arial" w:cs="Arial"/>
          <w:sz w:val="20"/>
          <w:szCs w:val="20"/>
        </w:rPr>
      </w:pPr>
      <w:r>
        <w:rPr>
          <w:rStyle w:val="Strong"/>
          <w:rFonts w:ascii="Arial" w:eastAsia="Times New Roman" w:hAnsi="Arial" w:cs="Arial"/>
          <w:sz w:val="20"/>
          <w:szCs w:val="20"/>
        </w:rPr>
        <w:t>[2]</w:t>
      </w:r>
    </w:p>
    <w:p w14:paraId="7D6429DD" w14:textId="77777777" w:rsidR="00796E3C" w:rsidRDefault="00796E3C">
      <w:pPr>
        <w:divId w:val="457604076"/>
      </w:pPr>
    </w:p>
    <w:p w14:paraId="06A70B35" w14:textId="77777777" w:rsidR="00796E3C" w:rsidRDefault="00796E3C">
      <w:pPr>
        <w:ind w:left="30" w:right="30"/>
        <w:divId w:val="199367509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>5</w:t>
      </w:r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A library </w:t>
      </w:r>
      <w:r>
        <w:rPr>
          <w:rFonts w:ascii="Arial" w:eastAsia="Times New Roman" w:hAnsi="Arial" w:cs="Arial"/>
          <w:sz w:val="20"/>
          <w:szCs w:val="20"/>
        </w:rPr>
        <w:t>does not use encryption when data is transmitted through its network.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Give </w:t>
      </w:r>
      <w:r>
        <w:rPr>
          <w:rStyle w:val="Strong"/>
          <w:rFonts w:ascii="Arial" w:eastAsia="Times New Roman" w:hAnsi="Arial" w:cs="Arial"/>
          <w:sz w:val="20"/>
          <w:szCs w:val="20"/>
        </w:rPr>
        <w:t>two</w:t>
      </w:r>
      <w:r>
        <w:rPr>
          <w:rFonts w:ascii="Arial" w:eastAsia="Times New Roman" w:hAnsi="Arial" w:cs="Arial"/>
          <w:sz w:val="20"/>
          <w:szCs w:val="20"/>
        </w:rPr>
        <w:t xml:space="preserve"> reasons why the library should use encryption.</w:t>
      </w:r>
    </w:p>
    <w:tbl>
      <w:tblPr>
        <w:tblW w:w="4750" w:type="pct"/>
        <w:tblLook w:val="04A0" w:firstRow="1" w:lastRow="0" w:firstColumn="1" w:lastColumn="0" w:noHBand="0" w:noVBand="1"/>
      </w:tblPr>
      <w:tblGrid>
        <w:gridCol w:w="210"/>
        <w:gridCol w:w="10294"/>
      </w:tblGrid>
      <w:tr w:rsidR="00000000" w14:paraId="5E720DB5" w14:textId="77777777">
        <w:trPr>
          <w:divId w:val="1993675097"/>
        </w:trPr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65B6E9" w14:textId="77777777" w:rsidR="00796E3C" w:rsidRDefault="00796E3C">
            <w:pPr>
              <w:spacing w:before="15" w:after="15" w:line="330" w:lineRule="atLeast"/>
              <w:ind w:left="15" w:right="15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26ED7F" w14:textId="77777777" w:rsidR="00796E3C" w:rsidRDefault="00796E3C">
            <w:pPr>
              <w:spacing w:line="180" w:lineRule="atLeast"/>
              <w:jc w:val="right"/>
              <w:divId w:val="2115779758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pict w14:anchorId="2D2D5179">
                <v:rect id="_x0000_i1039" style="width:552.85pt;height:1.5pt" o:hralign="right" o:hrstd="t" o:hr="t" fillcolor="#a0a0a0" stroked="f"/>
              </w:pict>
            </w:r>
          </w:p>
        </w:tc>
      </w:tr>
      <w:tr w:rsidR="00000000" w14:paraId="76E695D3" w14:textId="77777777">
        <w:trPr>
          <w:divId w:val="1993675097"/>
        </w:trPr>
        <w:tc>
          <w:tcPr>
            <w:tcW w:w="500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884BA29" w14:textId="77777777" w:rsidR="00796E3C" w:rsidRDefault="00796E3C">
            <w:pPr>
              <w:spacing w:line="180" w:lineRule="atLeast"/>
              <w:jc w:val="right"/>
              <w:divId w:val="198561864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pict w14:anchorId="3E9B49C7">
                <v:rect id="_x0000_i1040" style="width:552.85pt;height:1.5pt" o:hralign="right" o:hrstd="t" o:hr="t" fillcolor="#a0a0a0" stroked="f"/>
              </w:pict>
            </w:r>
          </w:p>
        </w:tc>
      </w:tr>
      <w:tr w:rsidR="00000000" w14:paraId="44FFFCCD" w14:textId="77777777">
        <w:trPr>
          <w:divId w:val="1993675097"/>
        </w:trPr>
        <w:tc>
          <w:tcPr>
            <w:tcW w:w="1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0EC52E" w14:textId="77777777" w:rsidR="00796E3C" w:rsidRDefault="00796E3C">
            <w:pPr>
              <w:spacing w:before="15" w:after="15" w:line="330" w:lineRule="atLeast"/>
              <w:ind w:left="15" w:right="15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CAF1D32" w14:textId="77777777" w:rsidR="00796E3C" w:rsidRDefault="00796E3C">
            <w:pPr>
              <w:spacing w:line="180" w:lineRule="atLeast"/>
              <w:jc w:val="right"/>
              <w:divId w:val="213621909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pict w14:anchorId="666A2152">
                <v:rect id="_x0000_i1041" style="width:552.85pt;height:1.5pt" o:hralign="right" o:hrstd="t" o:hr="t" fillcolor="#a0a0a0" stroked="f"/>
              </w:pict>
            </w:r>
          </w:p>
        </w:tc>
      </w:tr>
      <w:tr w:rsidR="00000000" w14:paraId="20A46919" w14:textId="77777777">
        <w:trPr>
          <w:divId w:val="1993675097"/>
        </w:trPr>
        <w:tc>
          <w:tcPr>
            <w:tcW w:w="500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B92250F" w14:textId="77777777" w:rsidR="00796E3C" w:rsidRDefault="00796E3C">
            <w:pPr>
              <w:spacing w:line="180" w:lineRule="atLeast"/>
              <w:jc w:val="right"/>
              <w:divId w:val="199217765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pict w14:anchorId="108D3250">
                <v:rect id="_x0000_i1042" style="width:552.85pt;height:1.5pt" o:hralign="right" o:hrstd="t" o:hr="t" fillcolor="#a0a0a0" stroked="f"/>
              </w:pict>
            </w:r>
          </w:p>
        </w:tc>
      </w:tr>
    </w:tbl>
    <w:p w14:paraId="5E60A3D8" w14:textId="77777777" w:rsidR="00796E3C" w:rsidRDefault="00796E3C">
      <w:pPr>
        <w:divId w:val="198188616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tbl>
      <w:tblPr>
        <w:tblW w:w="4750" w:type="pct"/>
        <w:tblLook w:val="04A0" w:firstRow="1" w:lastRow="0" w:firstColumn="1" w:lastColumn="0" w:noHBand="0" w:noVBand="1"/>
      </w:tblPr>
      <w:tblGrid>
        <w:gridCol w:w="10504"/>
      </w:tblGrid>
      <w:tr w:rsidR="00000000" w14:paraId="435CF538" w14:textId="77777777">
        <w:trPr>
          <w:divId w:val="1993675097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A856A" w14:textId="77777777" w:rsidR="00796E3C" w:rsidRDefault="00796E3C">
            <w:pPr>
              <w:spacing w:before="15" w:after="15"/>
              <w:ind w:left="15" w:right="1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[2]</w:t>
            </w:r>
          </w:p>
        </w:tc>
      </w:tr>
    </w:tbl>
    <w:p w14:paraId="60384AA5" w14:textId="77777777" w:rsidR="00796E3C" w:rsidRDefault="00796E3C">
      <w:pPr>
        <w:divId w:val="1273828734"/>
      </w:pPr>
    </w:p>
    <w:p w14:paraId="6A948BF5" w14:textId="77777777" w:rsidR="00796E3C" w:rsidRDefault="00796E3C">
      <w:pPr>
        <w:divId w:val="4372152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6</w:t>
      </w:r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Naomi’s </w:t>
      </w:r>
      <w:r>
        <w:rPr>
          <w:rFonts w:ascii="Arial" w:eastAsia="Times New Roman" w:hAnsi="Arial" w:cs="Arial"/>
          <w:sz w:val="20"/>
          <w:szCs w:val="20"/>
        </w:rPr>
        <w:t>office has five computers connected into a Local Area Network (LAN). There is also one printer that all the devices can print to.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The LAN is set up as a mesh topology.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Draw connections to show one way that the devices could be connected using a mesh topology.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13CFF3A4" wp14:editId="2BC2A67B">
            <wp:extent cx="3648075" cy="207645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A250C" w14:textId="77777777" w:rsidR="00796E3C" w:rsidRDefault="00796E3C">
      <w:pPr>
        <w:divId w:val="1661226338"/>
      </w:pPr>
      <w:r>
        <w:t> </w:t>
      </w:r>
    </w:p>
    <w:tbl>
      <w:tblPr>
        <w:tblW w:w="4750" w:type="pct"/>
        <w:tblLook w:val="04A0" w:firstRow="1" w:lastRow="0" w:firstColumn="1" w:lastColumn="0" w:noHBand="0" w:noVBand="1"/>
      </w:tblPr>
      <w:tblGrid>
        <w:gridCol w:w="10504"/>
      </w:tblGrid>
      <w:tr w:rsidR="00000000" w14:paraId="2B2C8487" w14:textId="77777777">
        <w:trPr>
          <w:divId w:val="43721525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C1E8A" w14:textId="77777777" w:rsidR="00796E3C" w:rsidRDefault="00796E3C">
            <w:pPr>
              <w:spacing w:before="15" w:after="15"/>
              <w:ind w:left="15" w:right="1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[2]</w:t>
            </w:r>
          </w:p>
        </w:tc>
      </w:tr>
    </w:tbl>
    <w:p w14:paraId="65E4F433" w14:textId="77777777" w:rsidR="00796E3C" w:rsidRDefault="00796E3C">
      <w:pPr>
        <w:divId w:val="47917564"/>
      </w:pPr>
    </w:p>
    <w:p w14:paraId="1B793B78" w14:textId="77777777" w:rsidR="00796E3C" w:rsidRDefault="00796E3C">
      <w:pPr>
        <w:spacing w:after="240"/>
        <w:divId w:val="6075896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7</w:t>
      </w:r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Describe the star topology. You may use a diagram.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</w:p>
    <w:p w14:paraId="14EB3680" w14:textId="77777777" w:rsidR="00796E3C" w:rsidRDefault="00796E3C">
      <w:pPr>
        <w:spacing w:line="180" w:lineRule="atLeast"/>
        <w:jc w:val="right"/>
        <w:divId w:val="22114119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5799698">
          <v:rect id="_x0000_i1044" style="width:552.85pt;height:1.5pt" o:hralign="right" o:hrstd="t" o:hr="t" fillcolor="#a0a0a0" stroked="f"/>
        </w:pict>
      </w:r>
    </w:p>
    <w:p w14:paraId="1E96800E" w14:textId="77777777" w:rsidR="00796E3C" w:rsidRDefault="00796E3C">
      <w:pPr>
        <w:spacing w:line="180" w:lineRule="atLeast"/>
        <w:jc w:val="right"/>
        <w:divId w:val="685019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493443A">
          <v:rect id="_x0000_i1045" style="width:552.85pt;height:1.5pt" o:hralign="right" o:hrstd="t" o:hr="t" fillcolor="#a0a0a0" stroked="f"/>
        </w:pict>
      </w:r>
    </w:p>
    <w:p w14:paraId="0EBB4B5E" w14:textId="77777777" w:rsidR="00796E3C" w:rsidRDefault="00796E3C">
      <w:pPr>
        <w:spacing w:line="180" w:lineRule="atLeast"/>
        <w:jc w:val="right"/>
        <w:divId w:val="84012609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0AD13FA">
          <v:rect id="_x0000_i1046" style="width:552.85pt;height:1.5pt" o:hralign="right" o:hrstd="t" o:hr="t" fillcolor="#a0a0a0" stroked="f"/>
        </w:pict>
      </w:r>
    </w:p>
    <w:p w14:paraId="4247040E" w14:textId="77777777" w:rsidR="00796E3C" w:rsidRDefault="00796E3C">
      <w:pPr>
        <w:spacing w:line="180" w:lineRule="atLeast"/>
        <w:jc w:val="right"/>
        <w:divId w:val="1414399260"/>
        <w:rPr>
          <w:rFonts w:ascii="Arial" w:eastAsia="Times New Roman" w:hAnsi="Arial" w:cs="Arial"/>
          <w:sz w:val="20"/>
          <w:szCs w:val="20"/>
        </w:rPr>
      </w:pPr>
      <w:r>
        <w:rPr>
          <w:rStyle w:val="Strong"/>
          <w:rFonts w:ascii="Arial" w:eastAsia="Times New Roman" w:hAnsi="Arial" w:cs="Arial"/>
          <w:sz w:val="20"/>
          <w:szCs w:val="20"/>
        </w:rPr>
        <w:t>[2]</w:t>
      </w:r>
    </w:p>
    <w:p w14:paraId="39735BB0" w14:textId="77777777" w:rsidR="00796E3C" w:rsidRDefault="00796E3C">
      <w:pPr>
        <w:divId w:val="1111440355"/>
      </w:pPr>
    </w:p>
    <w:p w14:paraId="1991372C" w14:textId="77777777" w:rsidR="00796E3C" w:rsidRDefault="00796E3C">
      <w:pPr>
        <w:divId w:val="15481054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8</w:t>
      </w:r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The building is considering the implementation of a virtual network.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Describe what is meant by a virtual network.</w:t>
      </w:r>
    </w:p>
    <w:p w14:paraId="72FE4A5B" w14:textId="77777777" w:rsidR="00796E3C" w:rsidRDefault="00796E3C">
      <w:pPr>
        <w:spacing w:line="180" w:lineRule="atLeast"/>
        <w:jc w:val="right"/>
        <w:divId w:val="103253087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AE42C6C">
          <v:rect id="_x0000_i1047" style="width:552.85pt;height:1.5pt" o:hralign="right" o:hrstd="t" o:hr="t" fillcolor="#a0a0a0" stroked="f"/>
        </w:pict>
      </w:r>
    </w:p>
    <w:p w14:paraId="207767D1" w14:textId="77777777" w:rsidR="00796E3C" w:rsidRDefault="00796E3C">
      <w:pPr>
        <w:spacing w:line="180" w:lineRule="atLeast"/>
        <w:jc w:val="right"/>
        <w:divId w:val="29819377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E88F378">
          <v:rect id="_x0000_i1048" style="width:552.85pt;height:1.5pt" o:hralign="right" o:hrstd="t" o:hr="t" fillcolor="#a0a0a0" stroked="f"/>
        </w:pict>
      </w:r>
    </w:p>
    <w:p w14:paraId="1FD67FFD" w14:textId="77777777" w:rsidR="00796E3C" w:rsidRDefault="00796E3C">
      <w:pPr>
        <w:spacing w:line="180" w:lineRule="atLeast"/>
        <w:jc w:val="right"/>
        <w:divId w:val="137141503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pict w14:anchorId="36F0F9F7">
          <v:rect id="_x0000_i1049" style="width:552.85pt;height:1.5pt" o:hralign="right" o:hrstd="t" o:hr="t" fillcolor="#a0a0a0" stroked="f"/>
        </w:pict>
      </w:r>
    </w:p>
    <w:p w14:paraId="02F8D632" w14:textId="77777777" w:rsidR="00796E3C" w:rsidRDefault="00796E3C">
      <w:pPr>
        <w:spacing w:line="270" w:lineRule="atLeast"/>
        <w:jc w:val="right"/>
        <w:divId w:val="497305324"/>
        <w:rPr>
          <w:rFonts w:ascii="Arial" w:eastAsia="Times New Roman" w:hAnsi="Arial" w:cs="Arial"/>
          <w:sz w:val="20"/>
          <w:szCs w:val="20"/>
        </w:rPr>
      </w:pPr>
      <w:r>
        <w:rPr>
          <w:rStyle w:val="Strong"/>
          <w:rFonts w:ascii="Arial" w:eastAsia="Times New Roman" w:hAnsi="Arial" w:cs="Arial"/>
          <w:sz w:val="20"/>
          <w:szCs w:val="20"/>
        </w:rPr>
        <w:t>[2]</w:t>
      </w:r>
    </w:p>
    <w:p w14:paraId="1F3DE201" w14:textId="77777777" w:rsidR="00796E3C" w:rsidRDefault="00796E3C">
      <w:pPr>
        <w:divId w:val="902448085"/>
      </w:pPr>
    </w:p>
    <w:p w14:paraId="24140FCB" w14:textId="77777777" w:rsidR="00796E3C" w:rsidRDefault="00796E3C">
      <w:pPr>
        <w:divId w:val="16448895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9</w:t>
      </w:r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Protocols </w:t>
      </w:r>
      <w:r>
        <w:rPr>
          <w:rFonts w:ascii="Arial" w:eastAsia="Times New Roman" w:hAnsi="Arial" w:cs="Arial"/>
          <w:sz w:val="20"/>
          <w:szCs w:val="20"/>
        </w:rPr>
        <w:t>are used to transmit data through the network and over the internet.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Identify </w:t>
      </w:r>
      <w:r>
        <w:rPr>
          <w:rStyle w:val="Strong"/>
          <w:rFonts w:ascii="Arial" w:eastAsia="Times New Roman" w:hAnsi="Arial" w:cs="Arial"/>
          <w:sz w:val="20"/>
          <w:szCs w:val="20"/>
        </w:rPr>
        <w:t>one</w:t>
      </w:r>
      <w:r>
        <w:rPr>
          <w:rFonts w:ascii="Arial" w:eastAsia="Times New Roman" w:hAnsi="Arial" w:cs="Arial"/>
          <w:sz w:val="20"/>
          <w:szCs w:val="20"/>
        </w:rPr>
        <w:t xml:space="preserve"> protocol that can be used to perform each of the following tasks:</w:t>
      </w:r>
      <w:r>
        <w:rPr>
          <w:rStyle w:val="Strong"/>
          <w:rFonts w:ascii="Arial" w:eastAsia="Times New Roman" w:hAnsi="Arial" w:cs="Arial"/>
          <w:sz w:val="20"/>
          <w:szCs w:val="20"/>
        </w:rPr>
        <w:t xml:space="preserve"> [2]</w:t>
      </w:r>
    </w:p>
    <w:p w14:paraId="30AE978B" w14:textId="77777777" w:rsidR="00796E3C" w:rsidRDefault="00796E3C">
      <w:pPr>
        <w:divId w:val="16655357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tbl>
      <w:tblPr>
        <w:tblW w:w="4750" w:type="pct"/>
        <w:tblLook w:val="04A0" w:firstRow="1" w:lastRow="0" w:firstColumn="1" w:lastColumn="0" w:noHBand="0" w:noVBand="1"/>
      </w:tblPr>
      <w:tblGrid>
        <w:gridCol w:w="2818"/>
        <w:gridCol w:w="6573"/>
        <w:gridCol w:w="1113"/>
      </w:tblGrid>
      <w:tr w:rsidR="00000000" w14:paraId="46F7DD1C" w14:textId="77777777">
        <w:trPr>
          <w:gridAfter w:val="1"/>
          <w:divId w:val="1644889520"/>
          <w:wAfter w:w="529" w:type="pct"/>
          <w:trHeight w:val="485"/>
        </w:trPr>
        <w:tc>
          <w:tcPr>
            <w:tcW w:w="134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F87D33" w14:textId="77777777" w:rsidR="00796E3C" w:rsidRDefault="00796E3C">
            <w:pPr>
              <w:spacing w:before="15" w:after="15" w:line="330" w:lineRule="atLeast"/>
              <w:ind w:left="15" w:right="15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Send an email</w:t>
            </w:r>
          </w:p>
        </w:tc>
        <w:tc>
          <w:tcPr>
            <w:tcW w:w="3129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E7CEDE" w14:textId="77777777" w:rsidR="00796E3C" w:rsidRDefault="00796E3C">
            <w:pPr>
              <w:spacing w:line="180" w:lineRule="atLeast"/>
              <w:jc w:val="right"/>
              <w:divId w:val="1963488929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pict w14:anchorId="55B25B7C">
                <v:rect id="_x0000_i1050" style="width:508.6pt;height:.75pt" o:hrpct="920" o:hralign="right" o:hrstd="t" o:hr="t" fillcolor="#a0a0a0" stroked="f"/>
              </w:pict>
            </w:r>
          </w:p>
        </w:tc>
      </w:tr>
      <w:tr w:rsidR="00000000" w14:paraId="4A0BEAC7" w14:textId="77777777">
        <w:trPr>
          <w:gridAfter w:val="1"/>
          <w:divId w:val="1644889520"/>
          <w:wAfter w:w="529" w:type="pct"/>
          <w:trHeight w:val="485"/>
        </w:trPr>
        <w:tc>
          <w:tcPr>
            <w:tcW w:w="134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EA596F" w14:textId="77777777" w:rsidR="00796E3C" w:rsidRDefault="00796E3C">
            <w:pPr>
              <w:spacing w:before="15" w:after="15" w:line="330" w:lineRule="atLeast"/>
              <w:ind w:left="15" w:right="15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Access a website securely</w:t>
            </w:r>
          </w:p>
        </w:tc>
        <w:tc>
          <w:tcPr>
            <w:tcW w:w="3129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275BE22" w14:textId="77777777" w:rsidR="00796E3C" w:rsidRDefault="00796E3C">
            <w:pPr>
              <w:spacing w:line="180" w:lineRule="atLeast"/>
              <w:jc w:val="right"/>
              <w:divId w:val="65249431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pict w14:anchorId="366C8D52">
                <v:rect id="_x0000_i1051" style="width:552.85pt;height:1.5pt" o:hralign="right" o:hrstd="t" o:hr="t" fillcolor="#a0a0a0" stroked="f"/>
              </w:pict>
            </w:r>
          </w:p>
        </w:tc>
      </w:tr>
      <w:tr w:rsidR="00000000" w14:paraId="55C98DEB" w14:textId="77777777">
        <w:trPr>
          <w:divId w:val="1644889520"/>
        </w:trPr>
        <w:tc>
          <w:tcPr>
            <w:tcW w:w="5000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AB89F" w14:textId="77777777" w:rsidR="00796E3C" w:rsidRDefault="00796E3C"/>
        </w:tc>
      </w:tr>
    </w:tbl>
    <w:p w14:paraId="30564843" w14:textId="77777777" w:rsidR="00796E3C" w:rsidRDefault="00796E3C">
      <w:pPr>
        <w:divId w:val="855382000"/>
      </w:pPr>
    </w:p>
    <w:p w14:paraId="791F0EA6" w14:textId="77777777" w:rsidR="00796E3C" w:rsidRDefault="00796E3C">
      <w:pPr>
        <w:divId w:val="7145437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10</w:t>
      </w:r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The owners </w:t>
      </w:r>
      <w:r>
        <w:rPr>
          <w:rFonts w:ascii="Arial" w:eastAsia="Times New Roman" w:hAnsi="Arial" w:cs="Arial"/>
          <w:sz w:val="20"/>
          <w:szCs w:val="20"/>
        </w:rPr>
        <w:t>of a large bakery have a Local Area Network (LAN) with a star topology. They order their supplies over the Internet. When data is transmitted from the bakery to the supplier, network protocols are used.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TCP/IP is a set of protocols based on layers.</w:t>
      </w:r>
    </w:p>
    <w:p w14:paraId="3781EE1E" w14:textId="77777777" w:rsidR="00796E3C" w:rsidRDefault="00796E3C">
      <w:pPr>
        <w:numPr>
          <w:ilvl w:val="0"/>
          <w:numId w:val="1"/>
        </w:numPr>
        <w:spacing w:before="100" w:beforeAutospacing="1" w:after="100" w:afterAutospacing="1"/>
        <w:divId w:val="7145437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With regards to network protocols, define what is meant by a ‘layer’.[1]</w:t>
      </w:r>
    </w:p>
    <w:p w14:paraId="0E98B976" w14:textId="77777777" w:rsidR="00796E3C" w:rsidRDefault="00796E3C">
      <w:pPr>
        <w:spacing w:line="180" w:lineRule="atLeast"/>
        <w:jc w:val="right"/>
        <w:divId w:val="12590119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D76647E">
          <v:rect id="_x0000_i1052" style="width:552.85pt;height:1.5pt" o:hralign="right" o:hrstd="t" o:hr="t" fillcolor="#a0a0a0" stroked="f"/>
        </w:pict>
      </w:r>
    </w:p>
    <w:p w14:paraId="140F9F10" w14:textId="77777777" w:rsidR="00796E3C" w:rsidRDefault="00796E3C">
      <w:pPr>
        <w:numPr>
          <w:ilvl w:val="0"/>
          <w:numId w:val="1"/>
        </w:numPr>
        <w:spacing w:before="100" w:beforeAutospacing="1" w:after="100" w:afterAutospacing="1"/>
        <w:divId w:val="7145437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Describe </w:t>
      </w:r>
      <w:r>
        <w:rPr>
          <w:rStyle w:val="Strong"/>
          <w:rFonts w:ascii="Arial" w:eastAsia="Times New Roman" w:hAnsi="Arial" w:cs="Arial"/>
          <w:sz w:val="20"/>
          <w:szCs w:val="20"/>
        </w:rPr>
        <w:t>one</w:t>
      </w:r>
      <w:r>
        <w:rPr>
          <w:rFonts w:ascii="Arial" w:eastAsia="Times New Roman" w:hAnsi="Arial" w:cs="Arial"/>
          <w:sz w:val="20"/>
          <w:szCs w:val="20"/>
        </w:rPr>
        <w:t xml:space="preserve"> advantage of using layers to construct network protocols.[2]</w:t>
      </w:r>
    </w:p>
    <w:p w14:paraId="3655EF52" w14:textId="77777777" w:rsidR="00796E3C" w:rsidRDefault="00796E3C">
      <w:pPr>
        <w:spacing w:line="180" w:lineRule="atLeast"/>
        <w:jc w:val="right"/>
        <w:divId w:val="2279627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1FA3095">
          <v:rect id="_x0000_i1053" style="width:552.85pt;height:1.5pt" o:hralign="right" o:hrstd="t" o:hr="t" fillcolor="#a0a0a0" stroked="f"/>
        </w:pict>
      </w:r>
    </w:p>
    <w:p w14:paraId="19CAF3B5" w14:textId="77777777" w:rsidR="00796E3C" w:rsidRDefault="00796E3C">
      <w:pPr>
        <w:spacing w:line="180" w:lineRule="atLeast"/>
        <w:jc w:val="right"/>
        <w:divId w:val="146408389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62692E1">
          <v:rect id="_x0000_i1054" style="width:552.85pt;height:1.5pt" o:hralign="right" o:hrstd="t" o:hr="t" fillcolor="#a0a0a0" stroked="f"/>
        </w:pict>
      </w:r>
    </w:p>
    <w:p w14:paraId="19F43535" w14:textId="77777777" w:rsidR="00796E3C" w:rsidRDefault="00796E3C">
      <w:pPr>
        <w:spacing w:line="180" w:lineRule="atLeast"/>
        <w:jc w:val="right"/>
        <w:divId w:val="18122884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0DD97E9">
          <v:rect id="_x0000_i1055" style="width:552.85pt;height:1.5pt" o:hralign="right" o:hrstd="t" o:hr="t" fillcolor="#a0a0a0" stroked="f"/>
        </w:pict>
      </w:r>
    </w:p>
    <w:p w14:paraId="48A9EC8C" w14:textId="77777777" w:rsidR="00796E3C" w:rsidRDefault="00796E3C">
      <w:pPr>
        <w:divId w:val="17866083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11.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TCP/IP is a set of protocols based on layers.</w:t>
      </w:r>
    </w:p>
    <w:p w14:paraId="39E49CD6" w14:textId="77777777" w:rsidR="00796E3C" w:rsidRDefault="00796E3C">
      <w:pPr>
        <w:numPr>
          <w:ilvl w:val="0"/>
          <w:numId w:val="2"/>
        </w:numPr>
        <w:spacing w:before="100" w:beforeAutospacing="1" w:after="240"/>
        <w:divId w:val="17866083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With regards to network protocols, define what is meant by a ‘layer’.[1]</w:t>
      </w:r>
    </w:p>
    <w:p w14:paraId="12619FC0" w14:textId="77777777" w:rsidR="00796E3C" w:rsidRDefault="00796E3C">
      <w:pPr>
        <w:spacing w:line="180" w:lineRule="atLeast"/>
        <w:jc w:val="right"/>
        <w:divId w:val="849831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01974C6">
          <v:rect id="_x0000_i1056" style="width:552.85pt;height:1.5pt" o:hralign="right" o:hrstd="t" o:hr="t" fillcolor="#a0a0a0" stroked="f"/>
        </w:pict>
      </w:r>
    </w:p>
    <w:p w14:paraId="463A52B4" w14:textId="77777777" w:rsidR="00796E3C" w:rsidRDefault="00796E3C">
      <w:pPr>
        <w:spacing w:line="180" w:lineRule="atLeast"/>
        <w:jc w:val="right"/>
        <w:divId w:val="90414251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BA1B36F">
          <v:rect id="_x0000_i1057" style="width:552.85pt;height:1.5pt" o:hralign="right" o:hrstd="t" o:hr="t" fillcolor="#a0a0a0" stroked="f"/>
        </w:pict>
      </w:r>
    </w:p>
    <w:p w14:paraId="4683A7F2" w14:textId="77777777" w:rsidR="00796E3C" w:rsidRDefault="00796E3C">
      <w:pPr>
        <w:numPr>
          <w:ilvl w:val="0"/>
          <w:numId w:val="2"/>
        </w:numPr>
        <w:spacing w:before="100" w:beforeAutospacing="1" w:after="240"/>
        <w:divId w:val="17866083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Describe </w:t>
      </w:r>
      <w:r>
        <w:rPr>
          <w:rStyle w:val="Strong"/>
          <w:rFonts w:ascii="Arial" w:eastAsia="Times New Roman" w:hAnsi="Arial" w:cs="Arial"/>
          <w:sz w:val="20"/>
          <w:szCs w:val="20"/>
        </w:rPr>
        <w:t>one</w:t>
      </w:r>
      <w:r>
        <w:rPr>
          <w:rFonts w:ascii="Arial" w:eastAsia="Times New Roman" w:hAnsi="Arial" w:cs="Arial"/>
          <w:sz w:val="20"/>
          <w:szCs w:val="20"/>
        </w:rPr>
        <w:t xml:space="preserve"> advantage of using layers to construct network protocols.[2]</w:t>
      </w:r>
    </w:p>
    <w:p w14:paraId="43CEBF9D" w14:textId="77777777" w:rsidR="00796E3C" w:rsidRDefault="00796E3C">
      <w:pPr>
        <w:spacing w:line="180" w:lineRule="atLeast"/>
        <w:jc w:val="right"/>
        <w:divId w:val="136505642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56D9706">
          <v:rect id="_x0000_i1058" style="width:552.85pt;height:1.5pt" o:hralign="right" o:hrstd="t" o:hr="t" fillcolor="#a0a0a0" stroked="f"/>
        </w:pict>
      </w:r>
    </w:p>
    <w:p w14:paraId="6D99B58F" w14:textId="77777777" w:rsidR="00796E3C" w:rsidRDefault="00796E3C">
      <w:pPr>
        <w:spacing w:line="180" w:lineRule="atLeast"/>
        <w:jc w:val="right"/>
        <w:divId w:val="9789987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84771A8">
          <v:rect id="_x0000_i1059" style="width:552.85pt;height:1.5pt" o:hralign="right" o:hrstd="t" o:hr="t" fillcolor="#a0a0a0" stroked="f"/>
        </w:pict>
      </w:r>
    </w:p>
    <w:p w14:paraId="3CD732C0" w14:textId="77777777" w:rsidR="00796E3C" w:rsidRDefault="00796E3C">
      <w:pPr>
        <w:divId w:val="27612987"/>
        <w:rPr>
          <w:rFonts w:ascii="Arial" w:eastAsia="Times New Roman" w:hAnsi="Arial" w:cs="Arial"/>
          <w:sz w:val="20"/>
          <w:szCs w:val="20"/>
        </w:rPr>
      </w:pPr>
    </w:p>
    <w:p w14:paraId="26C2B6B5" w14:textId="77777777" w:rsidR="00796E3C" w:rsidRDefault="00796E3C">
      <w:pPr>
        <w:divId w:val="94870757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12</w:t>
      </w:r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 university has buildings in two sites that are 5 miles apart.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Data transmitted over the network uses different protocols.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Tick </w:t>
      </w:r>
      <w:r>
        <w:rPr>
          <w:rStyle w:val="Strong"/>
          <w:rFonts w:ascii="Arial" w:eastAsia="Times New Roman" w:hAnsi="Arial" w:cs="Arial"/>
          <w:sz w:val="20"/>
          <w:szCs w:val="20"/>
        </w:rPr>
        <w:t>one</w:t>
      </w:r>
      <w:r>
        <w:rPr>
          <w:rFonts w:ascii="Arial" w:eastAsia="Times New Roman" w:hAnsi="Arial" w:cs="Arial"/>
          <w:sz w:val="20"/>
          <w:szCs w:val="20"/>
        </w:rPr>
        <w:t xml:space="preserve"> box in each row to identify whether the protocol is related to email, transferring files or accessing websites.</w:t>
      </w:r>
    </w:p>
    <w:p w14:paraId="16E8181F" w14:textId="77777777" w:rsidR="00796E3C" w:rsidRDefault="00796E3C">
      <w:pPr>
        <w:divId w:val="97302491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tbl>
      <w:tblPr>
        <w:tblW w:w="47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9"/>
        <w:gridCol w:w="525"/>
      </w:tblGrid>
      <w:tr w:rsidR="00000000" w14:paraId="4BA4392B" w14:textId="77777777">
        <w:trPr>
          <w:divId w:val="948707577"/>
        </w:trPr>
        <w:tc>
          <w:tcPr>
            <w:tcW w:w="4750" w:type="pct"/>
            <w:vAlign w:val="center"/>
            <w:hideMark/>
          </w:tcPr>
          <w:p w14:paraId="60F212FC" w14:textId="77777777" w:rsidR="00796E3C" w:rsidRDefault="00796E3C">
            <w:pPr>
              <w:spacing w:before="15" w:after="15"/>
              <w:ind w:left="15" w:right="15"/>
              <w:divId w:val="75277670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tbl>
            <w:tblPr>
              <w:tblW w:w="4750" w:type="pct"/>
              <w:tblInd w:w="15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ook w:val="04A0" w:firstRow="1" w:lastRow="0" w:firstColumn="1" w:lastColumn="0" w:noHBand="0" w:noVBand="1"/>
            </w:tblPr>
            <w:tblGrid>
              <w:gridCol w:w="2839"/>
              <w:gridCol w:w="2177"/>
              <w:gridCol w:w="2272"/>
              <w:gridCol w:w="2177"/>
            </w:tblGrid>
            <w:tr w:rsidR="00000000" w14:paraId="3B32172C" w14:textId="7777777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41CF3074" w14:textId="77777777" w:rsidR="00796E3C" w:rsidRDefault="00796E3C">
                  <w:pPr>
                    <w:spacing w:before="15" w:after="15"/>
                    <w:ind w:left="15" w:right="15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t>Protocol</w:t>
                  </w:r>
                </w:p>
              </w:tc>
              <w:tc>
                <w:tcPr>
                  <w:tcW w:w="11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4482A2FD" w14:textId="77777777" w:rsidR="00796E3C" w:rsidRDefault="00796E3C">
                  <w:pPr>
                    <w:spacing w:before="15" w:after="15"/>
                    <w:ind w:left="15" w:right="15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t>Email</w:t>
                  </w:r>
                </w:p>
              </w:tc>
              <w:tc>
                <w:tcPr>
                  <w:tcW w:w="1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62B39D5F" w14:textId="77777777" w:rsidR="00796E3C" w:rsidRDefault="00796E3C">
                  <w:pPr>
                    <w:spacing w:before="15" w:after="15"/>
                    <w:ind w:left="15" w:right="15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t>Transferring files</w:t>
                  </w:r>
                </w:p>
              </w:tc>
              <w:tc>
                <w:tcPr>
                  <w:tcW w:w="11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1FA94112" w14:textId="77777777" w:rsidR="00796E3C" w:rsidRDefault="00796E3C">
                  <w:pPr>
                    <w:spacing w:before="15" w:after="15"/>
                    <w:ind w:left="15" w:right="15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t>Accessing websites</w:t>
                  </w:r>
                </w:p>
              </w:tc>
            </w:tr>
            <w:tr w:rsidR="00000000" w14:paraId="090EDD6A" w14:textId="7777777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0BAFBF57" w14:textId="77777777" w:rsidR="00796E3C" w:rsidRDefault="00796E3C">
                  <w:pPr>
                    <w:spacing w:before="15" w:after="15"/>
                    <w:ind w:left="15" w:right="15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POP</w:t>
                  </w:r>
                </w:p>
              </w:tc>
              <w:tc>
                <w:tcPr>
                  <w:tcW w:w="11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704C239A" w14:textId="77777777" w:rsidR="00796E3C" w:rsidRDefault="00796E3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33FEB139" w14:textId="77777777" w:rsidR="00796E3C" w:rsidRDefault="00796E3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4CE1AF4C" w14:textId="77777777" w:rsidR="00796E3C" w:rsidRDefault="00796E3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 w14:paraId="6F6C9A48" w14:textId="7777777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1A50E714" w14:textId="77777777" w:rsidR="00796E3C" w:rsidRDefault="00796E3C">
                  <w:pPr>
                    <w:spacing w:before="15" w:after="15"/>
                    <w:ind w:left="15" w:right="15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FTP</w:t>
                  </w:r>
                </w:p>
              </w:tc>
              <w:tc>
                <w:tcPr>
                  <w:tcW w:w="11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2CBDAD41" w14:textId="77777777" w:rsidR="00796E3C" w:rsidRDefault="00796E3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03AC58EE" w14:textId="77777777" w:rsidR="00796E3C" w:rsidRDefault="00796E3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05DC4C6D" w14:textId="77777777" w:rsidR="00796E3C" w:rsidRDefault="00796E3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 w14:paraId="2127B98D" w14:textId="7777777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3467AE33" w14:textId="77777777" w:rsidR="00796E3C" w:rsidRDefault="00796E3C">
                  <w:pPr>
                    <w:spacing w:before="15" w:after="15"/>
                    <w:ind w:left="15" w:right="15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SMTP</w:t>
                  </w:r>
                </w:p>
              </w:tc>
              <w:tc>
                <w:tcPr>
                  <w:tcW w:w="11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08929FB1" w14:textId="77777777" w:rsidR="00796E3C" w:rsidRDefault="00796E3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7C04EF83" w14:textId="77777777" w:rsidR="00796E3C" w:rsidRDefault="00796E3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646566DB" w14:textId="77777777" w:rsidR="00796E3C" w:rsidRDefault="00796E3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 w14:paraId="356A0640" w14:textId="7777777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0C060F79" w14:textId="77777777" w:rsidR="00796E3C" w:rsidRDefault="00796E3C">
                  <w:pPr>
                    <w:spacing w:before="15" w:after="15"/>
                    <w:ind w:left="15" w:right="15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HTTPS</w:t>
                  </w:r>
                </w:p>
              </w:tc>
              <w:tc>
                <w:tcPr>
                  <w:tcW w:w="11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5F8C3FBD" w14:textId="77777777" w:rsidR="00796E3C" w:rsidRDefault="00796E3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22762B00" w14:textId="77777777" w:rsidR="00796E3C" w:rsidRDefault="00796E3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2A5C63B6" w14:textId="77777777" w:rsidR="00796E3C" w:rsidRDefault="00796E3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F7E8384" w14:textId="77777777" w:rsidR="00796E3C" w:rsidRDefault="00796E3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14:paraId="7388369E" w14:textId="77777777" w:rsidR="00796E3C" w:rsidRDefault="00796E3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6320481" w14:textId="77777777" w:rsidR="00796E3C" w:rsidRDefault="00796E3C">
      <w:pPr>
        <w:divId w:val="134521151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tbl>
      <w:tblPr>
        <w:tblW w:w="4750" w:type="pct"/>
        <w:tblLook w:val="04A0" w:firstRow="1" w:lastRow="0" w:firstColumn="1" w:lastColumn="0" w:noHBand="0" w:noVBand="1"/>
      </w:tblPr>
      <w:tblGrid>
        <w:gridCol w:w="10504"/>
      </w:tblGrid>
      <w:tr w:rsidR="00000000" w14:paraId="76525D9D" w14:textId="77777777">
        <w:trPr>
          <w:divId w:val="948707577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3B98D" w14:textId="77777777" w:rsidR="00796E3C" w:rsidRDefault="00796E3C">
            <w:pPr>
              <w:spacing w:before="15" w:after="15"/>
              <w:ind w:left="15" w:right="1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[4]</w:t>
            </w:r>
          </w:p>
        </w:tc>
      </w:tr>
    </w:tbl>
    <w:p w14:paraId="50DE58EE" w14:textId="77777777" w:rsidR="00796E3C" w:rsidRDefault="00796E3C">
      <w:pPr>
        <w:divId w:val="749622717"/>
      </w:pPr>
    </w:p>
    <w:p w14:paraId="7D0676E7" w14:textId="77777777" w:rsidR="00796E3C" w:rsidRDefault="00796E3C">
      <w:pPr>
        <w:divId w:val="178946918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13</w:t>
      </w:r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Naomi’s </w:t>
      </w:r>
      <w:r>
        <w:rPr>
          <w:rFonts w:ascii="Arial" w:eastAsia="Times New Roman" w:hAnsi="Arial" w:cs="Arial"/>
          <w:sz w:val="20"/>
          <w:szCs w:val="20"/>
        </w:rPr>
        <w:t>office has five computers connected into a Local Area Network (LAN). There is also one printer that all the devices can print to.</w:t>
      </w:r>
      <w:r>
        <w:rPr>
          <w:rFonts w:ascii="Arial" w:eastAsia="Times New Roman" w:hAnsi="Arial" w:cs="Arial"/>
          <w:sz w:val="20"/>
          <w:szCs w:val="20"/>
        </w:rPr>
        <w:br/>
        <w:t>Ethernet cables are used within the office building.</w:t>
      </w:r>
      <w:r>
        <w:rPr>
          <w:rFonts w:ascii="Arial" w:eastAsia="Times New Roman" w:hAnsi="Arial" w:cs="Arial"/>
          <w:sz w:val="20"/>
          <w:szCs w:val="20"/>
        </w:rPr>
        <w:br/>
        <w:t xml:space="preserve">Tick </w:t>
      </w:r>
      <w:r>
        <w:rPr>
          <w:rStyle w:val="Strong"/>
          <w:rFonts w:ascii="Arial" w:eastAsia="Times New Roman" w:hAnsi="Arial" w:cs="Arial"/>
          <w:sz w:val="20"/>
          <w:szCs w:val="20"/>
        </w:rPr>
        <w:t>one</w:t>
      </w:r>
      <w:r>
        <w:rPr>
          <w:rFonts w:ascii="Arial" w:eastAsia="Times New Roman" w:hAnsi="Arial" w:cs="Arial"/>
          <w:sz w:val="20"/>
          <w:szCs w:val="20"/>
        </w:rPr>
        <w:t xml:space="preserve"> box in each row to identify if the statement about Ethernet is True or False.</w:t>
      </w:r>
    </w:p>
    <w:p w14:paraId="7C0C70F4" w14:textId="77777777" w:rsidR="00796E3C" w:rsidRDefault="00796E3C">
      <w:pPr>
        <w:divId w:val="43575893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tbl>
      <w:tblPr>
        <w:tblW w:w="475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ook w:val="04A0" w:firstRow="1" w:lastRow="0" w:firstColumn="1" w:lastColumn="0" w:noHBand="0" w:noVBand="1"/>
      </w:tblPr>
      <w:tblGrid>
        <w:gridCol w:w="8391"/>
        <w:gridCol w:w="1049"/>
        <w:gridCol w:w="1049"/>
      </w:tblGrid>
      <w:tr w:rsidR="00000000" w14:paraId="0117CD7A" w14:textId="77777777">
        <w:trPr>
          <w:divId w:val="1789469186"/>
        </w:trPr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56365B" w14:textId="77777777" w:rsidR="00796E3C" w:rsidRDefault="00796E3C">
            <w:pPr>
              <w:spacing w:before="15" w:after="15"/>
              <w:ind w:left="15" w:right="1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Statement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700251" w14:textId="77777777" w:rsidR="00796E3C" w:rsidRDefault="00796E3C">
            <w:pPr>
              <w:spacing w:before="15" w:after="15"/>
              <w:ind w:left="15" w:right="1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True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615E5A5" w14:textId="77777777" w:rsidR="00796E3C" w:rsidRDefault="00796E3C">
            <w:pPr>
              <w:spacing w:before="15" w:after="15"/>
              <w:ind w:left="15" w:right="1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False</w:t>
            </w:r>
          </w:p>
        </w:tc>
      </w:tr>
      <w:tr w:rsidR="00000000" w14:paraId="548340F8" w14:textId="77777777">
        <w:trPr>
          <w:divId w:val="1789469186"/>
        </w:trPr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326F54" w14:textId="77777777" w:rsidR="00796E3C" w:rsidRDefault="00796E3C">
            <w:pPr>
              <w:spacing w:before="15" w:after="15"/>
              <w:ind w:left="15" w:right="1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Ethernet is a protocol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E5B138" w14:textId="77777777" w:rsidR="00796E3C" w:rsidRDefault="00796E3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CCCB687" w14:textId="77777777" w:rsidR="00796E3C" w:rsidRDefault="00796E3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79440C8" w14:textId="77777777">
        <w:trPr>
          <w:divId w:val="1789469186"/>
        </w:trPr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A604189" w14:textId="77777777" w:rsidR="00796E3C" w:rsidRDefault="00796E3C">
            <w:pPr>
              <w:spacing w:before="15" w:after="15"/>
              <w:ind w:left="15" w:right="1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Ethernet uses wireless data transmission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9BEFDA2" w14:textId="77777777" w:rsidR="00796E3C" w:rsidRDefault="00796E3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151A06" w14:textId="77777777" w:rsidR="00796E3C" w:rsidRDefault="00796E3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556E37A" w14:textId="77777777">
        <w:trPr>
          <w:divId w:val="1789469186"/>
        </w:trPr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860203" w14:textId="77777777" w:rsidR="00796E3C" w:rsidRDefault="00796E3C">
            <w:pPr>
              <w:spacing w:before="15" w:after="15"/>
              <w:ind w:left="15" w:right="1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Ethernet can transmit data at speeds of up to 100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Gbits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per second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080043" w14:textId="77777777" w:rsidR="00796E3C" w:rsidRDefault="00796E3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FED5A6" w14:textId="77777777" w:rsidR="00796E3C" w:rsidRDefault="00796E3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B5642DB" w14:textId="77777777">
        <w:trPr>
          <w:divId w:val="1789469186"/>
        </w:trPr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616C34" w14:textId="77777777" w:rsidR="00796E3C" w:rsidRDefault="00796E3C">
            <w:pPr>
              <w:spacing w:before="15" w:after="15"/>
              <w:ind w:left="15" w:right="1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Ethernet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is a protocol within the TCP/ IP stack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180F028" w14:textId="77777777" w:rsidR="00796E3C" w:rsidRDefault="00796E3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8A0108" w14:textId="77777777" w:rsidR="00796E3C" w:rsidRDefault="00796E3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74FB92D" w14:textId="77777777" w:rsidR="00796E3C" w:rsidRDefault="00796E3C">
      <w:pPr>
        <w:divId w:val="139723705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tbl>
      <w:tblPr>
        <w:tblW w:w="4750" w:type="pct"/>
        <w:tblLook w:val="04A0" w:firstRow="1" w:lastRow="0" w:firstColumn="1" w:lastColumn="0" w:noHBand="0" w:noVBand="1"/>
      </w:tblPr>
      <w:tblGrid>
        <w:gridCol w:w="10504"/>
      </w:tblGrid>
      <w:tr w:rsidR="00000000" w14:paraId="5E33CAF7" w14:textId="77777777">
        <w:trPr>
          <w:divId w:val="1789469186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FE9A8" w14:textId="77777777" w:rsidR="00796E3C" w:rsidRDefault="00796E3C">
            <w:pPr>
              <w:spacing w:before="15" w:after="15"/>
              <w:ind w:left="15" w:right="1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[4]</w:t>
            </w:r>
          </w:p>
        </w:tc>
      </w:tr>
    </w:tbl>
    <w:p w14:paraId="03FE462B" w14:textId="77777777" w:rsidR="00796E3C" w:rsidRDefault="00796E3C">
      <w:pPr>
        <w:divId w:val="638848711"/>
      </w:pPr>
      <w:r>
        <w:rPr>
          <w:b/>
          <w:bCs/>
        </w:rPr>
        <w:t>14.</w:t>
      </w:r>
      <w:r>
        <w:t xml:space="preserve"> </w:t>
      </w:r>
      <w:r>
        <w:t>A bank uses a local area network to connect all the computers in its head office.</w:t>
      </w:r>
      <w:r>
        <w:br/>
      </w:r>
      <w:r>
        <w:br/>
        <w:t>Computers in the network can be identified using both IP addresses and MAC addresses.</w:t>
      </w:r>
      <w:r>
        <w:br/>
      </w:r>
      <w:r>
        <w:br/>
        <w:t xml:space="preserve">Describe </w:t>
      </w:r>
      <w:r>
        <w:rPr>
          <w:b/>
          <w:bCs/>
        </w:rPr>
        <w:t>two</w:t>
      </w:r>
      <w:r>
        <w:t xml:space="preserve"> differences between IP addresses and MAC addresses. </w:t>
      </w:r>
    </w:p>
    <w:p w14:paraId="4CD68A54" w14:textId="77777777" w:rsidR="00796E3C" w:rsidRDefault="00796E3C">
      <w:pPr>
        <w:spacing w:line="180" w:lineRule="atLeast"/>
        <w:jc w:val="right"/>
        <w:divId w:val="156664679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7E027E0">
          <v:rect id="_x0000_i1060" style="width:552.85pt;height:1.5pt" o:hralign="right" o:hrstd="t" o:hr="t" fillcolor="#a0a0a0" stroked="f"/>
        </w:pict>
      </w:r>
    </w:p>
    <w:p w14:paraId="5D85A6E2" w14:textId="77777777" w:rsidR="00796E3C" w:rsidRDefault="00796E3C">
      <w:pPr>
        <w:spacing w:line="180" w:lineRule="atLeast"/>
        <w:jc w:val="right"/>
        <w:divId w:val="99372297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D66A126">
          <v:rect id="_x0000_i1061" style="width:552.85pt;height:1.5pt" o:hralign="right" o:hrstd="t" o:hr="t" fillcolor="#a0a0a0" stroked="f"/>
        </w:pict>
      </w:r>
    </w:p>
    <w:p w14:paraId="6B601B4B" w14:textId="77777777" w:rsidR="00796E3C" w:rsidRDefault="00796E3C">
      <w:pPr>
        <w:spacing w:line="180" w:lineRule="atLeast"/>
        <w:jc w:val="right"/>
        <w:divId w:val="214252958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5413AC5">
          <v:rect id="_x0000_i1062" style="width:552.85pt;height:1.5pt" o:hralign="right" o:hrstd="t" o:hr="t" fillcolor="#a0a0a0" stroked="f"/>
        </w:pict>
      </w:r>
    </w:p>
    <w:p w14:paraId="6103FB5D" w14:textId="77777777" w:rsidR="00796E3C" w:rsidRDefault="00796E3C">
      <w:pPr>
        <w:spacing w:line="180" w:lineRule="atLeast"/>
        <w:jc w:val="right"/>
        <w:divId w:val="117827868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2787D19">
          <v:rect id="_x0000_i1063" style="width:552.85pt;height:1.5pt" o:hralign="right" o:hrstd="t" o:hr="t" fillcolor="#a0a0a0" stroked="f"/>
        </w:pict>
      </w:r>
    </w:p>
    <w:p w14:paraId="70CF0702" w14:textId="77777777" w:rsidR="00796E3C" w:rsidRDefault="00796E3C">
      <w:pPr>
        <w:spacing w:line="180" w:lineRule="atLeast"/>
        <w:jc w:val="right"/>
        <w:divId w:val="5716273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363E048">
          <v:rect id="_x0000_i1064" style="width:552.85pt;height:1.5pt" o:hralign="right" o:hrstd="t" o:hr="t" fillcolor="#a0a0a0" stroked="f"/>
        </w:pict>
      </w:r>
    </w:p>
    <w:p w14:paraId="514CCAF7" w14:textId="77777777" w:rsidR="00796E3C" w:rsidRDefault="00796E3C">
      <w:pPr>
        <w:spacing w:line="180" w:lineRule="atLeast"/>
        <w:jc w:val="right"/>
        <w:divId w:val="110187901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99FE67A">
          <v:rect id="_x0000_i1065" style="width:552.85pt;height:1.5pt" o:hralign="right" o:hrstd="t" o:hr="t" fillcolor="#a0a0a0" stroked="f"/>
        </w:pict>
      </w:r>
    </w:p>
    <w:p w14:paraId="0A134DA9" w14:textId="77777777" w:rsidR="00796E3C" w:rsidRDefault="00796E3C">
      <w:pPr>
        <w:spacing w:line="180" w:lineRule="atLeast"/>
        <w:jc w:val="right"/>
        <w:divId w:val="8330323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6599244">
          <v:rect id="_x0000_i1066" style="width:552.85pt;height:1.5pt" o:hralign="right" o:hrstd="t" o:hr="t" fillcolor="#a0a0a0" stroked="f"/>
        </w:pict>
      </w:r>
    </w:p>
    <w:p w14:paraId="2196FD66" w14:textId="77777777" w:rsidR="00796E3C" w:rsidRDefault="00796E3C">
      <w:pPr>
        <w:spacing w:line="180" w:lineRule="atLeast"/>
        <w:jc w:val="right"/>
        <w:divId w:val="190298648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[4]</w:t>
      </w:r>
    </w:p>
    <w:p w14:paraId="388403F4" w14:textId="77777777" w:rsidR="00796E3C" w:rsidRDefault="00796E3C">
      <w:pPr>
        <w:divId w:val="936060163"/>
      </w:pPr>
    </w:p>
    <w:p w14:paraId="3B986F93" w14:textId="77777777" w:rsidR="00796E3C" w:rsidRDefault="00796E3C">
      <w:pPr>
        <w:divId w:val="212468474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15</w:t>
      </w:r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For each of the scenarios below, identify the most appropriate protocol to be used and explain the function of the protocol. </w:t>
      </w:r>
    </w:p>
    <w:p w14:paraId="61FD1C43" w14:textId="77777777" w:rsidR="00796E3C" w:rsidRDefault="00796E3C">
      <w:pPr>
        <w:numPr>
          <w:ilvl w:val="0"/>
          <w:numId w:val="3"/>
        </w:numPr>
        <w:spacing w:before="100" w:beforeAutospacing="1" w:after="100" w:afterAutospacing="1"/>
        <w:divId w:val="212468474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 user wants to transfer a file directly from his computer to his friend’s computer.</w:t>
      </w:r>
    </w:p>
    <w:p w14:paraId="46322994" w14:textId="77777777" w:rsidR="00796E3C" w:rsidRDefault="00796E3C">
      <w:pPr>
        <w:spacing w:line="180" w:lineRule="atLeast"/>
        <w:jc w:val="right"/>
        <w:divId w:val="100698188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54CFA2B">
          <v:rect id="_x0000_i1067" style="width:552.85pt;height:1.5pt" o:hralign="right" o:hrstd="t" o:hr="t" fillcolor="#a0a0a0" stroked="f"/>
        </w:pict>
      </w:r>
    </w:p>
    <w:p w14:paraId="0D71FA8B" w14:textId="77777777" w:rsidR="00796E3C" w:rsidRDefault="00796E3C">
      <w:pPr>
        <w:spacing w:line="180" w:lineRule="atLeast"/>
        <w:jc w:val="right"/>
        <w:divId w:val="58800394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52617B2">
          <v:rect id="_x0000_i1068" style="width:552.85pt;height:1.5pt" o:hralign="right" o:hrstd="t" o:hr="t" fillcolor="#a0a0a0" stroked="f"/>
        </w:pict>
      </w:r>
    </w:p>
    <w:p w14:paraId="68A56FEC" w14:textId="77777777" w:rsidR="00796E3C" w:rsidRDefault="00796E3C">
      <w:pPr>
        <w:spacing w:line="180" w:lineRule="atLeast"/>
        <w:jc w:val="right"/>
        <w:divId w:val="189019216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167B380">
          <v:rect id="_x0000_i1069" style="width:552.85pt;height:1.5pt" o:hralign="right" o:hrstd="t" o:hr="t" fillcolor="#a0a0a0" stroked="f"/>
        </w:pict>
      </w:r>
    </w:p>
    <w:p w14:paraId="2DC3B13D" w14:textId="77777777" w:rsidR="00796E3C" w:rsidRDefault="00796E3C">
      <w:pPr>
        <w:spacing w:before="100" w:beforeAutospacing="1" w:after="100" w:afterAutospacing="1" w:line="180" w:lineRule="atLeast"/>
        <w:ind w:left="720"/>
        <w:jc w:val="right"/>
        <w:divId w:val="2007975275"/>
        <w:rPr>
          <w:rFonts w:ascii="Arial" w:eastAsia="Times New Roman" w:hAnsi="Arial" w:cs="Arial"/>
          <w:sz w:val="20"/>
          <w:szCs w:val="20"/>
        </w:rPr>
      </w:pPr>
      <w:r>
        <w:rPr>
          <w:rStyle w:val="Strong"/>
          <w:rFonts w:ascii="Arial" w:eastAsia="Times New Roman" w:hAnsi="Arial" w:cs="Arial"/>
          <w:sz w:val="20"/>
          <w:szCs w:val="20"/>
        </w:rPr>
        <w:t>[2]</w:t>
      </w:r>
    </w:p>
    <w:p w14:paraId="47733858" w14:textId="77777777" w:rsidR="00796E3C" w:rsidRDefault="00796E3C">
      <w:pPr>
        <w:numPr>
          <w:ilvl w:val="0"/>
          <w:numId w:val="3"/>
        </w:numPr>
        <w:spacing w:before="100" w:beforeAutospacing="1" w:after="100" w:afterAutospacing="1"/>
        <w:divId w:val="212468474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 customer wants to securely log into her bank’s website to check her account balance.</w:t>
      </w:r>
    </w:p>
    <w:p w14:paraId="2A4550E0" w14:textId="77777777" w:rsidR="00796E3C" w:rsidRDefault="00796E3C">
      <w:pPr>
        <w:spacing w:line="180" w:lineRule="atLeast"/>
        <w:jc w:val="right"/>
        <w:divId w:val="24873701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25DF2F1">
          <v:rect id="_x0000_i1070" style="width:552.85pt;height:1.5pt" o:hralign="right" o:hrstd="t" o:hr="t" fillcolor="#a0a0a0" stroked="f"/>
        </w:pict>
      </w:r>
    </w:p>
    <w:p w14:paraId="403C7119" w14:textId="77777777" w:rsidR="00796E3C" w:rsidRDefault="00796E3C">
      <w:pPr>
        <w:spacing w:line="180" w:lineRule="atLeast"/>
        <w:jc w:val="right"/>
        <w:divId w:val="212607546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93DDF4C">
          <v:rect id="_x0000_i1071" style="width:552.85pt;height:1.5pt" o:hralign="right" o:hrstd="t" o:hr="t" fillcolor="#a0a0a0" stroked="f"/>
        </w:pict>
      </w:r>
    </w:p>
    <w:p w14:paraId="69CBB01C" w14:textId="77777777" w:rsidR="00796E3C" w:rsidRDefault="00796E3C">
      <w:pPr>
        <w:spacing w:line="180" w:lineRule="atLeast"/>
        <w:jc w:val="right"/>
        <w:divId w:val="10121505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5AC0E9F">
          <v:rect id="_x0000_i1072" style="width:552.85pt;height:1.5pt" o:hralign="right" o:hrstd="t" o:hr="t" fillcolor="#a0a0a0" stroked="f"/>
        </w:pict>
      </w:r>
    </w:p>
    <w:p w14:paraId="46300ED1" w14:textId="77777777" w:rsidR="00796E3C" w:rsidRDefault="00796E3C">
      <w:pPr>
        <w:spacing w:before="100" w:beforeAutospacing="1" w:after="100" w:afterAutospacing="1" w:line="180" w:lineRule="atLeast"/>
        <w:ind w:left="720"/>
        <w:jc w:val="right"/>
        <w:divId w:val="2032342378"/>
        <w:rPr>
          <w:rFonts w:ascii="Arial" w:eastAsia="Times New Roman" w:hAnsi="Arial" w:cs="Arial"/>
          <w:sz w:val="20"/>
          <w:szCs w:val="20"/>
        </w:rPr>
      </w:pPr>
      <w:r>
        <w:rPr>
          <w:rStyle w:val="Strong"/>
          <w:rFonts w:ascii="Arial" w:eastAsia="Times New Roman" w:hAnsi="Arial" w:cs="Arial"/>
          <w:sz w:val="20"/>
          <w:szCs w:val="20"/>
        </w:rPr>
        <w:t>[2]</w:t>
      </w:r>
    </w:p>
    <w:p w14:paraId="3CB5504D" w14:textId="77777777" w:rsidR="00796E3C" w:rsidRDefault="00796E3C">
      <w:pPr>
        <w:divId w:val="736511920"/>
      </w:pPr>
    </w:p>
    <w:p w14:paraId="12D674CA" w14:textId="77777777" w:rsidR="00796E3C" w:rsidRDefault="00796E3C">
      <w:pPr>
        <w:divId w:val="148065604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16</w:t>
      </w:r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An office </w:t>
      </w:r>
      <w:r>
        <w:rPr>
          <w:rFonts w:ascii="Arial" w:eastAsia="Times New Roman" w:hAnsi="Arial" w:cs="Arial"/>
          <w:sz w:val="20"/>
          <w:szCs w:val="20"/>
        </w:rPr>
        <w:t>has a LAN (Local Area Network). The office has four employees who each have a laptop. The office also has one server and one networked printer.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The office is set up as a star network with a switch at the centre. All devices are connected to the network using cables.</w:t>
      </w:r>
    </w:p>
    <w:p w14:paraId="484B228E" w14:textId="77777777" w:rsidR="00796E3C" w:rsidRDefault="00796E3C">
      <w:pPr>
        <w:numPr>
          <w:ilvl w:val="0"/>
          <w:numId w:val="4"/>
        </w:numPr>
        <w:spacing w:before="100" w:beforeAutospacing="1" w:after="240"/>
        <w:divId w:val="148065604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Draw the devices and connections in the office star network. All devices must be clearly labelled.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</w:p>
    <w:p w14:paraId="05796BC5" w14:textId="77777777" w:rsidR="00796E3C" w:rsidRDefault="00796E3C">
      <w:pPr>
        <w:spacing w:before="100" w:beforeAutospacing="1" w:after="100" w:afterAutospacing="1"/>
        <w:ind w:left="720"/>
        <w:jc w:val="right"/>
        <w:divId w:val="78643519"/>
        <w:rPr>
          <w:rFonts w:ascii="Arial" w:eastAsia="Times New Roman" w:hAnsi="Arial" w:cs="Arial"/>
          <w:sz w:val="20"/>
          <w:szCs w:val="20"/>
        </w:rPr>
      </w:pPr>
      <w:r>
        <w:rPr>
          <w:rStyle w:val="Strong"/>
          <w:rFonts w:ascii="Arial" w:eastAsia="Times New Roman" w:hAnsi="Arial" w:cs="Arial"/>
          <w:sz w:val="20"/>
          <w:szCs w:val="20"/>
        </w:rPr>
        <w:t>[3]</w:t>
      </w:r>
    </w:p>
    <w:p w14:paraId="1E28114D" w14:textId="77777777" w:rsidR="00796E3C" w:rsidRDefault="00796E3C">
      <w:pPr>
        <w:numPr>
          <w:ilvl w:val="0"/>
          <w:numId w:val="4"/>
        </w:numPr>
        <w:spacing w:before="100" w:beforeAutospacing="1" w:after="100" w:afterAutospacing="1"/>
        <w:divId w:val="148065604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Describe the role of the switch in the office network.</w:t>
      </w:r>
    </w:p>
    <w:p w14:paraId="022C7B50" w14:textId="77777777" w:rsidR="00796E3C" w:rsidRDefault="00796E3C">
      <w:pPr>
        <w:spacing w:line="180" w:lineRule="atLeast"/>
        <w:jc w:val="right"/>
        <w:divId w:val="17088709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4B9C373">
          <v:rect id="_x0000_i1073" style="width:552.85pt;height:1.5pt" o:hralign="right" o:hrstd="t" o:hr="t" fillcolor="#a0a0a0" stroked="f"/>
        </w:pict>
      </w:r>
    </w:p>
    <w:p w14:paraId="7F835259" w14:textId="77777777" w:rsidR="00796E3C" w:rsidRDefault="00796E3C">
      <w:pPr>
        <w:spacing w:line="180" w:lineRule="atLeast"/>
        <w:jc w:val="right"/>
        <w:divId w:val="7779441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58BFCDF">
          <v:rect id="_x0000_i1074" style="width:552.85pt;height:1.5pt" o:hralign="right" o:hrstd="t" o:hr="t" fillcolor="#a0a0a0" stroked="f"/>
        </w:pict>
      </w:r>
    </w:p>
    <w:p w14:paraId="6BFB1991" w14:textId="77777777" w:rsidR="00796E3C" w:rsidRDefault="00796E3C">
      <w:pPr>
        <w:spacing w:line="180" w:lineRule="atLeast"/>
        <w:jc w:val="right"/>
        <w:divId w:val="214584658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670FF02">
          <v:rect id="_x0000_i1075" style="width:552.85pt;height:1.5pt" o:hralign="right" o:hrstd="t" o:hr="t" fillcolor="#a0a0a0" stroked="f"/>
        </w:pict>
      </w:r>
    </w:p>
    <w:p w14:paraId="1B10BC8D" w14:textId="77777777" w:rsidR="00796E3C" w:rsidRDefault="00796E3C">
      <w:pPr>
        <w:spacing w:before="100" w:beforeAutospacing="1" w:after="100" w:afterAutospacing="1" w:line="270" w:lineRule="atLeast"/>
        <w:ind w:left="720"/>
        <w:jc w:val="right"/>
        <w:divId w:val="329875130"/>
        <w:rPr>
          <w:rFonts w:ascii="Arial" w:eastAsia="Times New Roman" w:hAnsi="Arial" w:cs="Arial"/>
          <w:sz w:val="20"/>
          <w:szCs w:val="20"/>
        </w:rPr>
      </w:pPr>
      <w:r>
        <w:rPr>
          <w:rStyle w:val="Strong"/>
          <w:rFonts w:ascii="Arial" w:eastAsia="Times New Roman" w:hAnsi="Arial" w:cs="Arial"/>
          <w:sz w:val="20"/>
          <w:szCs w:val="20"/>
        </w:rPr>
        <w:t>[2]</w:t>
      </w:r>
    </w:p>
    <w:p w14:paraId="6C1E1DD9" w14:textId="77777777" w:rsidR="00796E3C" w:rsidRDefault="00796E3C">
      <w:pPr>
        <w:divId w:val="808326459"/>
      </w:pPr>
    </w:p>
    <w:p w14:paraId="5A6C099D" w14:textId="77777777" w:rsidR="00796E3C" w:rsidRDefault="00796E3C">
      <w:pPr>
        <w:divId w:val="59290453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17</w:t>
      </w:r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The IP address 192.149.119.226 is linked to the website with a URL of https:/www.ocr.org.uk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When https:/www.ocr.org.uk is entered into a browser, the website homepage is loaded.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Describe the relationship between the website URL (https:/www.ocr.org.uk), the IP address and the webserver.</w:t>
      </w:r>
    </w:p>
    <w:p w14:paraId="7DB9A891" w14:textId="77777777" w:rsidR="00796E3C" w:rsidRDefault="00796E3C">
      <w:pPr>
        <w:spacing w:line="180" w:lineRule="atLeast"/>
        <w:jc w:val="right"/>
        <w:divId w:val="115094684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7F3BD48">
          <v:rect id="_x0000_i1076" style="width:552.85pt;height:1.5pt" o:hralign="right" o:hrstd="t" o:hr="t" fillcolor="#a0a0a0" stroked="f"/>
        </w:pict>
      </w:r>
    </w:p>
    <w:p w14:paraId="5684CF64" w14:textId="77777777" w:rsidR="00796E3C" w:rsidRDefault="00796E3C">
      <w:pPr>
        <w:spacing w:line="180" w:lineRule="atLeast"/>
        <w:jc w:val="right"/>
        <w:divId w:val="7297067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CB1268F">
          <v:rect id="_x0000_i1077" style="width:552.85pt;height:1.5pt" o:hralign="right" o:hrstd="t" o:hr="t" fillcolor="#a0a0a0" stroked="f"/>
        </w:pict>
      </w:r>
    </w:p>
    <w:p w14:paraId="40150DF6" w14:textId="77777777" w:rsidR="00796E3C" w:rsidRDefault="00796E3C">
      <w:pPr>
        <w:spacing w:line="180" w:lineRule="atLeast"/>
        <w:jc w:val="right"/>
        <w:divId w:val="200562587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32106A8">
          <v:rect id="_x0000_i1078" style="width:552.85pt;height:1.5pt" o:hralign="right" o:hrstd="t" o:hr="t" fillcolor="#a0a0a0" stroked="f"/>
        </w:pict>
      </w:r>
    </w:p>
    <w:p w14:paraId="02C58005" w14:textId="77777777" w:rsidR="00796E3C" w:rsidRDefault="00796E3C">
      <w:pPr>
        <w:spacing w:line="180" w:lineRule="atLeast"/>
        <w:jc w:val="right"/>
        <w:divId w:val="79097674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509122E">
          <v:rect id="_x0000_i1079" style="width:552.85pt;height:1.5pt" o:hralign="right" o:hrstd="t" o:hr="t" fillcolor="#a0a0a0" stroked="f"/>
        </w:pict>
      </w:r>
    </w:p>
    <w:p w14:paraId="6DCCF7A3" w14:textId="77777777" w:rsidR="00796E3C" w:rsidRDefault="00796E3C">
      <w:pPr>
        <w:spacing w:line="180" w:lineRule="atLeast"/>
        <w:jc w:val="right"/>
        <w:divId w:val="12908649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80B3C91">
          <v:rect id="_x0000_i1080" style="width:552.85pt;height:1.5pt" o:hralign="right" o:hrstd="t" o:hr="t" fillcolor="#a0a0a0" stroked="f"/>
        </w:pict>
      </w:r>
    </w:p>
    <w:p w14:paraId="6B450E6B" w14:textId="77777777" w:rsidR="00796E3C" w:rsidRDefault="00796E3C">
      <w:pPr>
        <w:spacing w:line="180" w:lineRule="atLeast"/>
        <w:jc w:val="right"/>
        <w:divId w:val="1732250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21F2F96">
          <v:rect id="_x0000_i1081" style="width:552.85pt;height:1.5pt" o:hralign="right" o:hrstd="t" o:hr="t" fillcolor="#a0a0a0" stroked="f"/>
        </w:pict>
      </w:r>
    </w:p>
    <w:p w14:paraId="5347067F" w14:textId="77777777" w:rsidR="00796E3C" w:rsidRDefault="00796E3C">
      <w:pPr>
        <w:spacing w:line="180" w:lineRule="atLeast"/>
        <w:jc w:val="right"/>
        <w:divId w:val="801046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1716E12">
          <v:rect id="_x0000_i1082" style="width:552.85pt;height:1.5pt" o:hralign="right" o:hrstd="t" o:hr="t" fillcolor="#a0a0a0" stroked="f"/>
        </w:pict>
      </w:r>
    </w:p>
    <w:p w14:paraId="66D11811" w14:textId="77777777" w:rsidR="00796E3C" w:rsidRDefault="00796E3C">
      <w:pPr>
        <w:spacing w:line="180" w:lineRule="atLeast"/>
        <w:jc w:val="right"/>
        <w:divId w:val="61907247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798ADEA">
          <v:rect id="_x0000_i1083" style="width:552.85pt;height:1.5pt" o:hralign="right" o:hrstd="t" o:hr="t" fillcolor="#a0a0a0" stroked="f"/>
        </w:pict>
      </w:r>
    </w:p>
    <w:p w14:paraId="7E952D85" w14:textId="77777777" w:rsidR="00796E3C" w:rsidRDefault="00796E3C">
      <w:pPr>
        <w:spacing w:line="180" w:lineRule="atLeast"/>
        <w:jc w:val="right"/>
        <w:divId w:val="114932051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754A9C6">
          <v:rect id="_x0000_i1084" style="width:552.85pt;height:1.5pt" o:hralign="right" o:hrstd="t" o:hr="t" fillcolor="#a0a0a0" stroked="f"/>
        </w:pict>
      </w:r>
    </w:p>
    <w:p w14:paraId="3C00565B" w14:textId="77777777" w:rsidR="00796E3C" w:rsidRDefault="00796E3C">
      <w:pPr>
        <w:spacing w:line="180" w:lineRule="atLeast"/>
        <w:jc w:val="right"/>
        <w:divId w:val="40195449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601DA82">
          <v:rect id="_x0000_i1085" style="width:552.85pt;height:1.5pt" o:hralign="right" o:hrstd="t" o:hr="t" fillcolor="#a0a0a0" stroked="f"/>
        </w:pict>
      </w:r>
    </w:p>
    <w:p w14:paraId="73FDB174" w14:textId="77777777" w:rsidR="00796E3C" w:rsidRDefault="00796E3C">
      <w:pPr>
        <w:spacing w:line="180" w:lineRule="atLeast"/>
        <w:jc w:val="right"/>
        <w:divId w:val="10129958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pict w14:anchorId="4028954D">
          <v:rect id="_x0000_i1086" style="width:552.85pt;height:1.5pt" o:hralign="right" o:hrstd="t" o:hr="t" fillcolor="#a0a0a0" stroked="f"/>
        </w:pict>
      </w:r>
    </w:p>
    <w:p w14:paraId="668DAB85" w14:textId="77777777" w:rsidR="00796E3C" w:rsidRDefault="00796E3C">
      <w:pPr>
        <w:spacing w:line="180" w:lineRule="atLeast"/>
        <w:jc w:val="right"/>
        <w:divId w:val="151141025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FF49059">
          <v:rect id="_x0000_i1087" style="width:552.85pt;height:1.5pt" o:hralign="right" o:hrstd="t" o:hr="t" fillcolor="#a0a0a0" stroked="f"/>
        </w:pict>
      </w:r>
    </w:p>
    <w:p w14:paraId="63F9FB3C" w14:textId="77777777" w:rsidR="00796E3C" w:rsidRDefault="00796E3C">
      <w:pPr>
        <w:spacing w:line="180" w:lineRule="atLeast"/>
        <w:jc w:val="right"/>
        <w:divId w:val="6023022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4529D52">
          <v:rect id="_x0000_i1088" style="width:552.85pt;height:1.5pt" o:hralign="right" o:hrstd="t" o:hr="t" fillcolor="#a0a0a0" stroked="f"/>
        </w:pict>
      </w:r>
    </w:p>
    <w:p w14:paraId="0828188C" w14:textId="77777777" w:rsidR="00796E3C" w:rsidRDefault="00796E3C">
      <w:pPr>
        <w:spacing w:line="180" w:lineRule="atLeast"/>
        <w:jc w:val="right"/>
        <w:divId w:val="15274078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06A1759">
          <v:rect id="_x0000_i1089" style="width:552.85pt;height:1.5pt" o:hralign="right" o:hrstd="t" o:hr="t" fillcolor="#a0a0a0" stroked="f"/>
        </w:pict>
      </w:r>
    </w:p>
    <w:p w14:paraId="05426DFB" w14:textId="77777777" w:rsidR="00796E3C" w:rsidRDefault="00796E3C">
      <w:pPr>
        <w:spacing w:line="180" w:lineRule="atLeast"/>
        <w:jc w:val="right"/>
        <w:divId w:val="160002271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10E92E4">
          <v:rect id="_x0000_i1090" style="width:552.85pt;height:1.5pt" o:hralign="right" o:hrstd="t" o:hr="t" fillcolor="#a0a0a0" stroked="f"/>
        </w:pict>
      </w:r>
    </w:p>
    <w:p w14:paraId="6081F5B9" w14:textId="77777777" w:rsidR="00796E3C" w:rsidRDefault="00796E3C">
      <w:pPr>
        <w:spacing w:line="180" w:lineRule="atLeast"/>
        <w:jc w:val="right"/>
        <w:divId w:val="39656157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725FB55">
          <v:rect id="_x0000_i1091" style="width:552.85pt;height:1.5pt" o:hralign="right" o:hrstd="t" o:hr="t" fillcolor="#a0a0a0" stroked="f"/>
        </w:pict>
      </w:r>
    </w:p>
    <w:p w14:paraId="74BC953E" w14:textId="77777777" w:rsidR="00796E3C" w:rsidRDefault="00796E3C">
      <w:pPr>
        <w:spacing w:line="270" w:lineRule="atLeast"/>
        <w:jc w:val="right"/>
        <w:divId w:val="1828470492"/>
        <w:rPr>
          <w:rFonts w:ascii="Arial" w:eastAsia="Times New Roman" w:hAnsi="Arial" w:cs="Arial"/>
          <w:sz w:val="20"/>
          <w:szCs w:val="20"/>
        </w:rPr>
      </w:pPr>
      <w:r>
        <w:rPr>
          <w:rStyle w:val="Strong"/>
          <w:rFonts w:ascii="Arial" w:eastAsia="Times New Roman" w:hAnsi="Arial" w:cs="Arial"/>
          <w:sz w:val="20"/>
          <w:szCs w:val="20"/>
        </w:rPr>
        <w:t>[5]</w:t>
      </w:r>
    </w:p>
    <w:p w14:paraId="01B65FF7" w14:textId="77777777" w:rsidR="00796E3C" w:rsidRDefault="00796E3C">
      <w:pPr>
        <w:divId w:val="1279028078"/>
      </w:pPr>
    </w:p>
    <w:p w14:paraId="4C8C44B2" w14:textId="77777777" w:rsidR="00796E3C" w:rsidRDefault="00796E3C">
      <w:pPr>
        <w:divId w:val="206957417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18</w:t>
      </w:r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The following table has descriptions of Ethernet and </w:t>
      </w:r>
      <w:proofErr w:type="spellStart"/>
      <w:r>
        <w:rPr>
          <w:rFonts w:ascii="Arial" w:eastAsia="Times New Roman" w:hAnsi="Arial" w:cs="Arial"/>
          <w:sz w:val="20"/>
          <w:szCs w:val="20"/>
        </w:rPr>
        <w:t>WiFi</w:t>
      </w:r>
      <w:proofErr w:type="spellEnd"/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Tick </w:t>
      </w:r>
      <w:r>
        <w:rPr>
          <w:rFonts w:ascii="Arial" w:eastAsia="Times New Roman" w:hAnsi="Arial" w:cs="Arial"/>
          <w:sz w:val="20"/>
          <w:szCs w:val="20"/>
        </w:rPr>
        <w:t>(</w:t>
      </w:r>
      <w:r>
        <w:rPr>
          <w:rFonts w:ascii="Segoe UI Symbol" w:eastAsia="Times New Roman" w:hAnsi="Segoe UI Symbol" w:cs="Segoe UI Symbol"/>
          <w:sz w:val="20"/>
          <w:szCs w:val="20"/>
        </w:rPr>
        <w:t>✓</w:t>
      </w:r>
      <w:r>
        <w:rPr>
          <w:rFonts w:ascii="Arial" w:eastAsia="Times New Roman" w:hAnsi="Arial" w:cs="Arial"/>
          <w:sz w:val="20"/>
          <w:szCs w:val="20"/>
        </w:rPr>
        <w:t xml:space="preserve">) </w:t>
      </w:r>
      <w:r>
        <w:rPr>
          <w:rStyle w:val="Strong"/>
          <w:rFonts w:ascii="Arial" w:eastAsia="Times New Roman" w:hAnsi="Arial" w:cs="Arial"/>
          <w:sz w:val="20"/>
          <w:szCs w:val="20"/>
        </w:rPr>
        <w:t>one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box in each row to identify if the description is more appropriate for Ethernet or </w:t>
      </w:r>
      <w:proofErr w:type="spellStart"/>
      <w:r>
        <w:rPr>
          <w:rFonts w:ascii="Arial" w:eastAsia="Times New Roman" w:hAnsi="Arial" w:cs="Arial"/>
          <w:sz w:val="20"/>
          <w:szCs w:val="20"/>
        </w:rPr>
        <w:t>WiFi</w:t>
      </w:r>
      <w:proofErr w:type="spellEnd"/>
      <w:r>
        <w:rPr>
          <w:rFonts w:ascii="Arial" w:eastAsia="Times New Roman" w:hAnsi="Arial" w:cs="Arial"/>
          <w:sz w:val="20"/>
          <w:szCs w:val="20"/>
        </w:rPr>
        <w:t>.</w:t>
      </w:r>
    </w:p>
    <w:p w14:paraId="3C3442D3" w14:textId="77777777" w:rsidR="00796E3C" w:rsidRDefault="00796E3C">
      <w:pPr>
        <w:divId w:val="198357922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tbl>
      <w:tblPr>
        <w:tblW w:w="4750" w:type="pct"/>
        <w:tblLook w:val="04A0" w:firstRow="1" w:lastRow="0" w:firstColumn="1" w:lastColumn="0" w:noHBand="0" w:noVBand="1"/>
      </w:tblPr>
      <w:tblGrid>
        <w:gridCol w:w="1050"/>
        <w:gridCol w:w="5252"/>
        <w:gridCol w:w="1576"/>
        <w:gridCol w:w="1576"/>
        <w:gridCol w:w="1050"/>
      </w:tblGrid>
      <w:tr w:rsidR="00000000" w14:paraId="5E1C1C44" w14:textId="77777777">
        <w:trPr>
          <w:divId w:val="2069574178"/>
        </w:trPr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4612F" w14:textId="77777777" w:rsidR="00796E3C" w:rsidRDefault="00796E3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9411B52" w14:textId="77777777" w:rsidR="00796E3C" w:rsidRDefault="00796E3C">
            <w:pPr>
              <w:spacing w:before="15" w:after="15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Description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1C1EB0F" w14:textId="77777777" w:rsidR="00796E3C" w:rsidRDefault="00796E3C">
            <w:pPr>
              <w:spacing w:before="15" w:after="15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Ethernet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7638939" w14:textId="77777777" w:rsidR="00796E3C" w:rsidRDefault="00796E3C">
            <w:pPr>
              <w:spacing w:before="15" w:after="15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Wifi</w:t>
            </w:r>
            <w:proofErr w:type="spellEnd"/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42354" w14:textId="77777777" w:rsidR="00796E3C" w:rsidRDefault="00796E3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 w14:paraId="0E21097B" w14:textId="77777777">
        <w:trPr>
          <w:divId w:val="2069574178"/>
        </w:trPr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7532DE" w14:textId="77777777" w:rsidR="00796E3C" w:rsidRDefault="00796E3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62D6A81" w14:textId="77777777" w:rsidR="00796E3C" w:rsidRDefault="00796E3C">
            <w:pPr>
              <w:spacing w:before="15" w:after="15"/>
              <w:ind w:left="15" w:right="1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 wired connection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75BBA71" w14:textId="77777777" w:rsidR="00796E3C" w:rsidRDefault="00796E3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50C6A41" w14:textId="77777777" w:rsidR="00796E3C" w:rsidRDefault="00796E3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4F3FE" w14:textId="77777777" w:rsidR="00796E3C" w:rsidRDefault="00796E3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F28525F" w14:textId="77777777">
        <w:trPr>
          <w:divId w:val="2069574178"/>
        </w:trPr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55B9F" w14:textId="77777777" w:rsidR="00796E3C" w:rsidRDefault="00796E3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548B57C" w14:textId="77777777" w:rsidR="00796E3C" w:rsidRDefault="00796E3C">
            <w:pPr>
              <w:spacing w:before="15" w:after="15"/>
              <w:ind w:left="15" w:right="1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More likely to be affected by interference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1671DE8" w14:textId="77777777" w:rsidR="00796E3C" w:rsidRDefault="00796E3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BF3082D" w14:textId="77777777" w:rsidR="00796E3C" w:rsidRDefault="00796E3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D7758" w14:textId="77777777" w:rsidR="00796E3C" w:rsidRDefault="00796E3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7E0CC6A" w14:textId="77777777">
        <w:trPr>
          <w:divId w:val="2069574178"/>
        </w:trPr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CD376" w14:textId="77777777" w:rsidR="00796E3C" w:rsidRDefault="00796E3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079449D" w14:textId="77777777" w:rsidR="00796E3C" w:rsidRDefault="00796E3C">
            <w:pPr>
              <w:spacing w:before="15" w:after="15"/>
              <w:ind w:left="15" w:right="1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Data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can be transmitted at a faster speed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74A0059" w14:textId="77777777" w:rsidR="00796E3C" w:rsidRDefault="00796E3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CFC0A7C" w14:textId="77777777" w:rsidR="00796E3C" w:rsidRDefault="00796E3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AFAB5" w14:textId="77777777" w:rsidR="00796E3C" w:rsidRDefault="00796E3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60EABCB" w14:textId="77777777">
        <w:trPr>
          <w:divId w:val="2069574178"/>
        </w:trPr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EF677" w14:textId="77777777" w:rsidR="00796E3C" w:rsidRDefault="00796E3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7122C03" w14:textId="77777777" w:rsidR="00796E3C" w:rsidRDefault="00796E3C">
            <w:pPr>
              <w:spacing w:before="15" w:after="15"/>
              <w:ind w:left="15" w:right="1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Wireless transmission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F2F67CD" w14:textId="77777777" w:rsidR="00796E3C" w:rsidRDefault="00796E3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8ADEEDA" w14:textId="77777777" w:rsidR="00796E3C" w:rsidRDefault="00796E3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0F0B1" w14:textId="77777777" w:rsidR="00796E3C" w:rsidRDefault="00796E3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3F954C3" w14:textId="77777777">
        <w:trPr>
          <w:divId w:val="2069574178"/>
        </w:trPr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13707" w14:textId="77777777" w:rsidR="00796E3C" w:rsidRDefault="00796E3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A08EECC" w14:textId="77777777" w:rsidR="00796E3C" w:rsidRDefault="00796E3C">
            <w:pPr>
              <w:spacing w:before="15" w:after="15"/>
              <w:ind w:left="15" w:right="1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Shorter transmission range before data is lost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3BDC71F" w14:textId="77777777" w:rsidR="00796E3C" w:rsidRDefault="00796E3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28CE740" w14:textId="77777777" w:rsidR="00796E3C" w:rsidRDefault="00796E3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046CE" w14:textId="77777777" w:rsidR="00796E3C" w:rsidRDefault="00796E3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F357410" w14:textId="77777777" w:rsidR="00796E3C" w:rsidRDefault="00796E3C">
      <w:pPr>
        <w:divId w:val="13321817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tbl>
      <w:tblPr>
        <w:tblW w:w="4750" w:type="pct"/>
        <w:tblLook w:val="04A0" w:firstRow="1" w:lastRow="0" w:firstColumn="1" w:lastColumn="0" w:noHBand="0" w:noVBand="1"/>
      </w:tblPr>
      <w:tblGrid>
        <w:gridCol w:w="10504"/>
      </w:tblGrid>
      <w:tr w:rsidR="00000000" w14:paraId="45E53801" w14:textId="77777777">
        <w:trPr>
          <w:divId w:val="2069574178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25EA2" w14:textId="77777777" w:rsidR="00796E3C" w:rsidRDefault="00796E3C">
            <w:pPr>
              <w:spacing w:before="15" w:after="15"/>
              <w:ind w:left="15" w:right="1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[5</w:t>
            </w:r>
            <w:r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</w:tr>
    </w:tbl>
    <w:p w14:paraId="05A25F53" w14:textId="77777777" w:rsidR="00796E3C" w:rsidRDefault="00796E3C">
      <w:pPr>
        <w:divId w:val="608664539"/>
      </w:pPr>
    </w:p>
    <w:p w14:paraId="412FA847" w14:textId="77777777" w:rsidR="00796E3C" w:rsidRDefault="00796E3C">
      <w:pPr>
        <w:divId w:val="118189235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19</w:t>
      </w:r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A student </w:t>
      </w:r>
      <w:r>
        <w:rPr>
          <w:rFonts w:ascii="Arial" w:eastAsia="Times New Roman" w:hAnsi="Arial" w:cs="Arial"/>
          <w:sz w:val="20"/>
          <w:szCs w:val="20"/>
        </w:rPr>
        <w:t>is performing a range of actions on the internet using their computer.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A range of protocols are used for the transmission of data by the student’s computer, and the web servers they are accessing.</w:t>
      </w:r>
    </w:p>
    <w:p w14:paraId="5C577D50" w14:textId="77777777" w:rsidR="00796E3C" w:rsidRDefault="00796E3C">
      <w:pPr>
        <w:numPr>
          <w:ilvl w:val="0"/>
          <w:numId w:val="5"/>
        </w:numPr>
        <w:spacing w:before="100" w:beforeAutospacing="1" w:after="100" w:afterAutospacing="1"/>
        <w:divId w:val="118189235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Complete the table by identifying the most appropriate protocol for each of the tasks the student is performing.</w:t>
      </w:r>
    </w:p>
    <w:tbl>
      <w:tblPr>
        <w:tblW w:w="4750" w:type="pct"/>
        <w:tblLook w:val="04A0" w:firstRow="1" w:lastRow="0" w:firstColumn="1" w:lastColumn="0" w:noHBand="0" w:noVBand="1"/>
      </w:tblPr>
      <w:tblGrid>
        <w:gridCol w:w="315"/>
        <w:gridCol w:w="10189"/>
      </w:tblGrid>
      <w:tr w:rsidR="00000000" w14:paraId="6E2BB50A" w14:textId="77777777">
        <w:trPr>
          <w:divId w:val="1181892356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F57E1" w14:textId="77777777" w:rsidR="00796E3C" w:rsidRDefault="00796E3C">
            <w:pPr>
              <w:spacing w:before="15" w:after="15"/>
              <w:ind w:left="15" w:right="1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tblInd w:w="15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ook w:val="04A0" w:firstRow="1" w:lastRow="0" w:firstColumn="1" w:lastColumn="0" w:noHBand="0" w:noVBand="1"/>
            </w:tblPr>
            <w:tblGrid>
              <w:gridCol w:w="5300"/>
              <w:gridCol w:w="4336"/>
            </w:tblGrid>
            <w:tr w:rsidR="00000000" w14:paraId="100F3400" w14:textId="77777777">
              <w:tc>
                <w:tcPr>
                  <w:tcW w:w="27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018B2936" w14:textId="77777777" w:rsidR="00796E3C" w:rsidRDefault="00796E3C">
                  <w:pPr>
                    <w:spacing w:before="15" w:after="15"/>
                    <w:ind w:left="15" w:right="15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t>Task</w:t>
                  </w:r>
                </w:p>
              </w:tc>
              <w:tc>
                <w:tcPr>
                  <w:tcW w:w="2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52B8A142" w14:textId="77777777" w:rsidR="00796E3C" w:rsidRDefault="00796E3C">
                  <w:pPr>
                    <w:spacing w:before="15" w:after="15"/>
                    <w:ind w:left="15" w:right="15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t>Protocol</w:t>
                  </w:r>
                </w:p>
              </w:tc>
            </w:tr>
            <w:tr w:rsidR="00000000" w14:paraId="0EA47081" w14:textId="77777777">
              <w:tc>
                <w:tcPr>
                  <w:tcW w:w="27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324AACD5" w14:textId="77777777" w:rsidR="00796E3C" w:rsidRDefault="00796E3C">
                  <w:pPr>
                    <w:spacing w:before="15" w:after="15"/>
                    <w:ind w:left="15" w:right="15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Requesting to view a news webpage from a web server</w:t>
                  </w:r>
                </w:p>
              </w:tc>
              <w:tc>
                <w:tcPr>
                  <w:tcW w:w="2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75D53022" w14:textId="77777777" w:rsidR="00796E3C" w:rsidRDefault="00796E3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 w14:paraId="18F91912" w14:textId="77777777">
              <w:tc>
                <w:tcPr>
                  <w:tcW w:w="27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557CCAEC" w14:textId="77777777" w:rsidR="00796E3C" w:rsidRDefault="00796E3C">
                  <w:pPr>
                    <w:spacing w:before="15" w:after="15"/>
                    <w:ind w:left="15" w:right="15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Entering a username and password to access their bank account</w:t>
                  </w:r>
                </w:p>
              </w:tc>
              <w:tc>
                <w:tcPr>
                  <w:tcW w:w="2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2F819335" w14:textId="77777777" w:rsidR="00796E3C" w:rsidRDefault="00796E3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 w14:paraId="1E655259" w14:textId="77777777">
              <w:tc>
                <w:tcPr>
                  <w:tcW w:w="27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27437F96" w14:textId="77777777" w:rsidR="00796E3C" w:rsidRDefault="00796E3C">
                  <w:pPr>
                    <w:spacing w:before="15" w:after="15"/>
                    <w:ind w:left="15" w:right="15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Downloading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a text document from a web server</w:t>
                  </w:r>
                </w:p>
              </w:tc>
              <w:tc>
                <w:tcPr>
                  <w:tcW w:w="2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6382723C" w14:textId="77777777" w:rsidR="00796E3C" w:rsidRDefault="00796E3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 w14:paraId="2641B901" w14:textId="77777777">
              <w:tc>
                <w:tcPr>
                  <w:tcW w:w="27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3014DF0C" w14:textId="77777777" w:rsidR="00796E3C" w:rsidRDefault="00796E3C">
                  <w:pPr>
                    <w:spacing w:before="15" w:after="15"/>
                    <w:ind w:left="15" w:right="15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Checking for new emails in their inbox</w:t>
                  </w:r>
                </w:p>
              </w:tc>
              <w:tc>
                <w:tcPr>
                  <w:tcW w:w="2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2BBDAA79" w14:textId="77777777" w:rsidR="00796E3C" w:rsidRDefault="00796E3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263150F" w14:textId="77777777" w:rsidR="00796E3C" w:rsidRDefault="00796E3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DCD439C" w14:textId="77777777" w:rsidR="00796E3C" w:rsidRDefault="00796E3C">
      <w:pPr>
        <w:jc w:val="right"/>
        <w:divId w:val="422998586"/>
        <w:rPr>
          <w:rFonts w:ascii="Arial" w:eastAsia="Times New Roman" w:hAnsi="Arial" w:cs="Arial"/>
          <w:sz w:val="20"/>
          <w:szCs w:val="20"/>
        </w:rPr>
      </w:pPr>
      <w:r>
        <w:rPr>
          <w:rStyle w:val="Strong"/>
          <w:rFonts w:ascii="Arial" w:eastAsia="Times New Roman" w:hAnsi="Arial" w:cs="Arial"/>
          <w:sz w:val="20"/>
          <w:szCs w:val="20"/>
        </w:rPr>
        <w:t>[4]</w:t>
      </w:r>
    </w:p>
    <w:p w14:paraId="66A77EA0" w14:textId="77777777" w:rsidR="00796E3C" w:rsidRDefault="00796E3C">
      <w:pPr>
        <w:numPr>
          <w:ilvl w:val="0"/>
          <w:numId w:val="6"/>
        </w:numPr>
        <w:spacing w:before="100" w:beforeAutospacing="1" w:after="100" w:afterAutospacing="1"/>
        <w:divId w:val="118189235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Some protocols have layers.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Give </w:t>
      </w:r>
      <w:r>
        <w:rPr>
          <w:rStyle w:val="Strong"/>
          <w:rFonts w:ascii="Arial" w:eastAsia="Times New Roman" w:hAnsi="Arial" w:cs="Arial"/>
          <w:sz w:val="20"/>
          <w:szCs w:val="20"/>
        </w:rPr>
        <w:t>two</w:t>
      </w:r>
      <w:r>
        <w:rPr>
          <w:rFonts w:ascii="Arial" w:eastAsia="Times New Roman" w:hAnsi="Arial" w:cs="Arial"/>
          <w:sz w:val="20"/>
          <w:szCs w:val="20"/>
        </w:rPr>
        <w:t xml:space="preserve"> reasons why protocols have layers.</w:t>
      </w:r>
    </w:p>
    <w:tbl>
      <w:tblPr>
        <w:tblW w:w="4750" w:type="pct"/>
        <w:tblLook w:val="04A0" w:firstRow="1" w:lastRow="0" w:firstColumn="1" w:lastColumn="0" w:noHBand="0" w:noVBand="1"/>
      </w:tblPr>
      <w:tblGrid>
        <w:gridCol w:w="315"/>
        <w:gridCol w:w="10189"/>
      </w:tblGrid>
      <w:tr w:rsidR="00000000" w14:paraId="26268ABF" w14:textId="77777777">
        <w:trPr>
          <w:divId w:val="1181892356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B1C0DA" w14:textId="77777777" w:rsidR="00796E3C" w:rsidRDefault="00796E3C">
            <w:pPr>
              <w:spacing w:before="15" w:after="15"/>
              <w:ind w:left="15" w:right="1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04748" w14:textId="77777777" w:rsidR="00796E3C" w:rsidRDefault="00796E3C">
            <w:pPr>
              <w:spacing w:before="15" w:after="15"/>
              <w:ind w:left="15" w:right="15"/>
              <w:divId w:val="75668150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tbl>
            <w:tblPr>
              <w:tblW w:w="4750" w:type="pct"/>
              <w:tblInd w:w="15" w:type="dxa"/>
              <w:tblLook w:val="04A0" w:firstRow="1" w:lastRow="0" w:firstColumn="1" w:lastColumn="0" w:noHBand="0" w:noVBand="1"/>
            </w:tblPr>
            <w:tblGrid>
              <w:gridCol w:w="193"/>
              <w:gridCol w:w="9458"/>
            </w:tblGrid>
            <w:tr w:rsidR="00000000" w14:paraId="5ABA02DC" w14:textId="77777777">
              <w:tc>
                <w:tcPr>
                  <w:tcW w:w="1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4FB7811" w14:textId="77777777" w:rsidR="00796E3C" w:rsidRDefault="00796E3C">
                  <w:pPr>
                    <w:spacing w:before="15" w:after="15" w:line="330" w:lineRule="atLeast"/>
                    <w:ind w:left="15" w:right="15"/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39CEAA" w14:textId="77777777" w:rsidR="00796E3C" w:rsidRDefault="00796E3C">
                  <w:pPr>
                    <w:spacing w:line="180" w:lineRule="atLeast"/>
                    <w:jc w:val="right"/>
                    <w:divId w:val="1596668813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pict w14:anchorId="3727E929">
                      <v:rect id="_x0000_i1092" style="width:552.85pt;height:1.5pt" o:hralign="right" o:hrstd="t" o:hr="t" fillcolor="#a0a0a0" stroked="f"/>
                    </w:pict>
                  </w:r>
                </w:p>
              </w:tc>
            </w:tr>
            <w:tr w:rsidR="00000000" w14:paraId="54A85187" w14:textId="77777777">
              <w:tc>
                <w:tcPr>
                  <w:tcW w:w="50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0C871E" w14:textId="77777777" w:rsidR="00796E3C" w:rsidRDefault="00796E3C">
                  <w:pPr>
                    <w:spacing w:line="180" w:lineRule="atLeast"/>
                    <w:jc w:val="right"/>
                    <w:divId w:val="100686005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pict w14:anchorId="11289859">
                      <v:rect id="_x0000_i1093" style="width:552.85pt;height:1.5pt" o:hralign="right" o:hrstd="t" o:hr="t" fillcolor="#a0a0a0" stroked="f"/>
                    </w:pict>
                  </w:r>
                </w:p>
              </w:tc>
            </w:tr>
            <w:tr w:rsidR="00000000" w14:paraId="7AB9B504" w14:textId="77777777">
              <w:tc>
                <w:tcPr>
                  <w:tcW w:w="1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84C9AC2" w14:textId="77777777" w:rsidR="00796E3C" w:rsidRDefault="00796E3C">
                  <w:pPr>
                    <w:spacing w:before="15" w:after="15" w:line="330" w:lineRule="atLeast"/>
                    <w:ind w:left="15" w:right="15"/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D9E1D7" w14:textId="77777777" w:rsidR="00796E3C" w:rsidRDefault="00796E3C">
                  <w:pPr>
                    <w:spacing w:line="180" w:lineRule="atLeast"/>
                    <w:jc w:val="right"/>
                    <w:divId w:val="1460953063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pict w14:anchorId="5D6948A0">
                      <v:rect id="_x0000_i1094" style="width:552.85pt;height:1.5pt" o:hralign="right" o:hrstd="t" o:hr="t" fillcolor="#a0a0a0" stroked="f"/>
                    </w:pict>
                  </w:r>
                </w:p>
              </w:tc>
            </w:tr>
            <w:tr w:rsidR="00000000" w14:paraId="74E394B6" w14:textId="77777777">
              <w:tc>
                <w:tcPr>
                  <w:tcW w:w="50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625855" w14:textId="77777777" w:rsidR="00796E3C" w:rsidRDefault="00796E3C">
                  <w:pPr>
                    <w:spacing w:before="15" w:after="15" w:line="270" w:lineRule="atLeast"/>
                    <w:ind w:left="15" w:right="15"/>
                    <w:jc w:val="right"/>
                    <w:divId w:val="142306640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>[2]</w:t>
                  </w:r>
                </w:p>
              </w:tc>
            </w:tr>
          </w:tbl>
          <w:p w14:paraId="59CCF02B" w14:textId="77777777" w:rsidR="00796E3C" w:rsidRDefault="00796E3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FA59528" w14:textId="77777777" w:rsidR="00796E3C" w:rsidRDefault="00796E3C">
      <w:pPr>
        <w:divId w:val="822282923"/>
      </w:pPr>
    </w:p>
    <w:p w14:paraId="7E57FC37" w14:textId="77777777" w:rsidR="00796E3C" w:rsidRDefault="00796E3C">
      <w:pPr>
        <w:divId w:val="11285521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20</w:t>
      </w:r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Computers access the Internet using the TCP/IP model.</w:t>
      </w:r>
    </w:p>
    <w:p w14:paraId="1073BE46" w14:textId="77777777" w:rsidR="00796E3C" w:rsidRDefault="00796E3C">
      <w:pPr>
        <w:numPr>
          <w:ilvl w:val="0"/>
          <w:numId w:val="7"/>
        </w:numPr>
        <w:spacing w:before="100" w:beforeAutospacing="1" w:after="100" w:afterAutospacing="1"/>
        <w:divId w:val="11285521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The </w:t>
      </w:r>
      <w:r>
        <w:rPr>
          <w:rFonts w:ascii="Arial" w:eastAsia="Times New Roman" w:hAnsi="Arial" w:cs="Arial"/>
          <w:sz w:val="20"/>
          <w:szCs w:val="20"/>
        </w:rPr>
        <w:t>TCP/IP model uses layers including the application layer and transport layer.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Explain why the TCP/IP model uses layers.</w:t>
      </w:r>
    </w:p>
    <w:p w14:paraId="4357334F" w14:textId="77777777" w:rsidR="00796E3C" w:rsidRDefault="00796E3C">
      <w:pPr>
        <w:spacing w:line="180" w:lineRule="atLeast"/>
        <w:jc w:val="right"/>
        <w:divId w:val="110125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B14081B">
          <v:rect id="_x0000_i1095" style="width:552.85pt;height:1.5pt" o:hralign="right" o:hrstd="t" o:hr="t" fillcolor="#a0a0a0" stroked="f"/>
        </w:pict>
      </w:r>
    </w:p>
    <w:p w14:paraId="03583A2A" w14:textId="77777777" w:rsidR="00796E3C" w:rsidRDefault="00796E3C">
      <w:pPr>
        <w:spacing w:line="180" w:lineRule="atLeast"/>
        <w:jc w:val="right"/>
        <w:divId w:val="14480431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A87AF74">
          <v:rect id="_x0000_i1096" style="width:552.85pt;height:1.5pt" o:hralign="right" o:hrstd="t" o:hr="t" fillcolor="#a0a0a0" stroked="f"/>
        </w:pict>
      </w:r>
    </w:p>
    <w:p w14:paraId="6ABC1647" w14:textId="77777777" w:rsidR="00796E3C" w:rsidRDefault="00796E3C">
      <w:pPr>
        <w:spacing w:line="180" w:lineRule="atLeast"/>
        <w:jc w:val="right"/>
        <w:divId w:val="78088149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262BF19">
          <v:rect id="_x0000_i1097" style="width:552.85pt;height:1.5pt" o:hralign="right" o:hrstd="t" o:hr="t" fillcolor="#a0a0a0" stroked="f"/>
        </w:pict>
      </w:r>
    </w:p>
    <w:p w14:paraId="4CAF8466" w14:textId="77777777" w:rsidR="00796E3C" w:rsidRDefault="00796E3C">
      <w:pPr>
        <w:spacing w:line="180" w:lineRule="atLeast"/>
        <w:jc w:val="right"/>
        <w:divId w:val="825321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149E046">
          <v:rect id="_x0000_i1098" style="width:552.85pt;height:1.5pt" o:hralign="right" o:hrstd="t" o:hr="t" fillcolor="#a0a0a0" stroked="f"/>
        </w:pict>
      </w:r>
    </w:p>
    <w:p w14:paraId="04771865" w14:textId="77777777" w:rsidR="00796E3C" w:rsidRDefault="00796E3C">
      <w:pPr>
        <w:spacing w:line="180" w:lineRule="atLeast"/>
        <w:jc w:val="right"/>
        <w:divId w:val="17652281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A2DAE22">
          <v:rect id="_x0000_i1099" style="width:552.85pt;height:1.5pt" o:hralign="right" o:hrstd="t" o:hr="t" fillcolor="#a0a0a0" stroked="f"/>
        </w:pict>
      </w:r>
    </w:p>
    <w:p w14:paraId="67EF9E46" w14:textId="77777777" w:rsidR="00796E3C" w:rsidRDefault="00796E3C">
      <w:pPr>
        <w:spacing w:line="180" w:lineRule="atLeast"/>
        <w:jc w:val="right"/>
        <w:divId w:val="2346308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57E0A85">
          <v:rect id="_x0000_i1100" style="width:552.85pt;height:1.5pt" o:hralign="right" o:hrstd="t" o:hr="t" fillcolor="#a0a0a0" stroked="f"/>
        </w:pict>
      </w:r>
    </w:p>
    <w:p w14:paraId="6E97DD7C" w14:textId="77777777" w:rsidR="00796E3C" w:rsidRDefault="00796E3C">
      <w:pPr>
        <w:spacing w:line="180" w:lineRule="atLeast"/>
        <w:jc w:val="right"/>
        <w:divId w:val="195933082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F6664B0">
          <v:rect id="_x0000_i1101" style="width:552.85pt;height:1.5pt" o:hralign="right" o:hrstd="t" o:hr="t" fillcolor="#a0a0a0" stroked="f"/>
        </w:pict>
      </w:r>
    </w:p>
    <w:p w14:paraId="5318DA21" w14:textId="77777777" w:rsidR="00796E3C" w:rsidRDefault="00796E3C">
      <w:pPr>
        <w:spacing w:line="180" w:lineRule="atLeast"/>
        <w:jc w:val="right"/>
        <w:divId w:val="82558618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6317BA5">
          <v:rect id="_x0000_i1102" style="width:552.85pt;height:1.5pt" o:hralign="right" o:hrstd="t" o:hr="t" fillcolor="#a0a0a0" stroked="f"/>
        </w:pict>
      </w:r>
    </w:p>
    <w:p w14:paraId="7B74F608" w14:textId="77777777" w:rsidR="00796E3C" w:rsidRDefault="00796E3C">
      <w:pPr>
        <w:spacing w:before="100" w:beforeAutospacing="1" w:after="100" w:afterAutospacing="1" w:line="270" w:lineRule="atLeast"/>
        <w:ind w:left="720"/>
        <w:jc w:val="right"/>
        <w:divId w:val="877931763"/>
        <w:rPr>
          <w:rFonts w:ascii="Arial" w:eastAsia="Times New Roman" w:hAnsi="Arial" w:cs="Arial"/>
          <w:sz w:val="20"/>
          <w:szCs w:val="20"/>
        </w:rPr>
      </w:pPr>
      <w:r>
        <w:rPr>
          <w:rStyle w:val="Strong"/>
          <w:rFonts w:ascii="Arial" w:eastAsia="Times New Roman" w:hAnsi="Arial" w:cs="Arial"/>
          <w:sz w:val="20"/>
          <w:szCs w:val="20"/>
        </w:rPr>
        <w:t>[2]</w:t>
      </w:r>
    </w:p>
    <w:p w14:paraId="510F8D23" w14:textId="77777777" w:rsidR="00796E3C" w:rsidRDefault="00796E3C">
      <w:pPr>
        <w:numPr>
          <w:ilvl w:val="0"/>
          <w:numId w:val="7"/>
        </w:numPr>
        <w:spacing w:before="100" w:beforeAutospacing="1" w:after="100" w:afterAutospacing="1"/>
        <w:divId w:val="11285521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TCP/IP is one example of a protocol.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Give the name of </w:t>
      </w:r>
      <w:r>
        <w:rPr>
          <w:rStyle w:val="Strong"/>
          <w:rFonts w:ascii="Arial" w:eastAsia="Times New Roman" w:hAnsi="Arial" w:cs="Arial"/>
          <w:sz w:val="20"/>
          <w:szCs w:val="20"/>
        </w:rPr>
        <w:t>one</w:t>
      </w:r>
      <w:r>
        <w:rPr>
          <w:rFonts w:ascii="Arial" w:eastAsia="Times New Roman" w:hAnsi="Arial" w:cs="Arial"/>
          <w:sz w:val="20"/>
          <w:szCs w:val="20"/>
        </w:rPr>
        <w:t xml:space="preserve"> appropriate protocol for each task in the table.</w:t>
      </w:r>
    </w:p>
    <w:tbl>
      <w:tblPr>
        <w:tblW w:w="47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664"/>
        <w:gridCol w:w="210"/>
      </w:tblGrid>
      <w:tr w:rsidR="00000000" w14:paraId="7D2F6A7E" w14:textId="77777777">
        <w:trPr>
          <w:divId w:val="1128552112"/>
        </w:trPr>
        <w:tc>
          <w:tcPr>
            <w:tcW w:w="300" w:type="pct"/>
            <w:vAlign w:val="center"/>
            <w:hideMark/>
          </w:tcPr>
          <w:p w14:paraId="5CA657D9" w14:textId="77777777" w:rsidR="00796E3C" w:rsidRDefault="00796E3C">
            <w:pPr>
              <w:spacing w:before="15" w:after="15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00" w:type="pct"/>
            <w:vAlign w:val="center"/>
            <w:hideMark/>
          </w:tcPr>
          <w:p w14:paraId="7484FB64" w14:textId="77777777" w:rsidR="00796E3C" w:rsidRDefault="00796E3C">
            <w:pPr>
              <w:spacing w:before="15" w:after="15"/>
              <w:ind w:left="15" w:right="15"/>
              <w:jc w:val="center"/>
              <w:divId w:val="1615092848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tbl>
            <w:tblPr>
              <w:tblW w:w="4750" w:type="pct"/>
              <w:jc w:val="center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ook w:val="04A0" w:firstRow="1" w:lastRow="0" w:firstColumn="1" w:lastColumn="0" w:noHBand="0" w:noVBand="1"/>
            </w:tblPr>
            <w:tblGrid>
              <w:gridCol w:w="3666"/>
              <w:gridCol w:w="5500"/>
            </w:tblGrid>
            <w:tr w:rsidR="00000000" w14:paraId="2476907F" w14:textId="77777777">
              <w:trPr>
                <w:jc w:val="center"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AD2A2F" w14:textId="77777777" w:rsidR="00796E3C" w:rsidRDefault="00796E3C">
                  <w:pPr>
                    <w:spacing w:before="15" w:after="15"/>
                    <w:ind w:left="15" w:right="15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t>Task</w:t>
                  </w:r>
                </w:p>
              </w:tc>
              <w:tc>
                <w:tcPr>
                  <w:tcW w:w="3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38147C" w14:textId="77777777" w:rsidR="00796E3C" w:rsidRDefault="00796E3C">
                  <w:pPr>
                    <w:spacing w:before="15" w:after="15"/>
                    <w:ind w:left="15" w:right="15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t>Protocol for this task</w:t>
                  </w:r>
                </w:p>
              </w:tc>
            </w:tr>
            <w:tr w:rsidR="00000000" w14:paraId="7385451C" w14:textId="77777777">
              <w:trPr>
                <w:jc w:val="center"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73921B7F" w14:textId="77777777" w:rsidR="00796E3C" w:rsidRDefault="00796E3C">
                  <w:pPr>
                    <w:spacing w:before="15" w:after="15"/>
                    <w:ind w:left="15" w:right="15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Sending an email from one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mail server to another</w:t>
                  </w:r>
                </w:p>
              </w:tc>
              <w:tc>
                <w:tcPr>
                  <w:tcW w:w="3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4735BC4A" w14:textId="77777777" w:rsidR="00796E3C" w:rsidRDefault="00796E3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 w14:paraId="591BC9AA" w14:textId="77777777">
              <w:trPr>
                <w:jc w:val="center"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5AB94865" w14:textId="77777777" w:rsidR="00796E3C" w:rsidRDefault="00796E3C">
                  <w:pPr>
                    <w:spacing w:before="15" w:after="15"/>
                    <w:ind w:left="15" w:right="15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Transmitting a file from a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client to a server</w:t>
                  </w:r>
                </w:p>
              </w:tc>
              <w:tc>
                <w:tcPr>
                  <w:tcW w:w="3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111B2309" w14:textId="77777777" w:rsidR="00796E3C" w:rsidRDefault="00796E3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 w14:paraId="139F065A" w14:textId="77777777">
              <w:trPr>
                <w:jc w:val="center"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1A145DD8" w14:textId="77777777" w:rsidR="00796E3C" w:rsidRDefault="00796E3C">
                  <w:pPr>
                    <w:spacing w:before="15" w:after="15"/>
                    <w:ind w:left="15" w:right="15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Viewing a website using a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web browser</w:t>
                  </w:r>
                </w:p>
              </w:tc>
              <w:tc>
                <w:tcPr>
                  <w:tcW w:w="3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1A60EE34" w14:textId="77777777" w:rsidR="00796E3C" w:rsidRDefault="00796E3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00000" w14:paraId="5036A219" w14:textId="77777777">
              <w:trPr>
                <w:jc w:val="center"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56C36CC8" w14:textId="77777777" w:rsidR="00796E3C" w:rsidRDefault="00796E3C">
                  <w:pPr>
                    <w:spacing w:before="15" w:after="15"/>
                    <w:ind w:left="15" w:right="15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Downloading an email to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your computer</w:t>
                  </w:r>
                </w:p>
              </w:tc>
              <w:tc>
                <w:tcPr>
                  <w:tcW w:w="3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22311671" w14:textId="77777777" w:rsidR="00796E3C" w:rsidRDefault="00796E3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AF589FF" w14:textId="77777777" w:rsidR="00796E3C" w:rsidRDefault="00796E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14:paraId="18BBF194" w14:textId="77777777" w:rsidR="00796E3C" w:rsidRDefault="00796E3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F1558AA" w14:textId="77777777" w:rsidR="00796E3C" w:rsidRDefault="00796E3C">
      <w:pPr>
        <w:divId w:val="1128552112"/>
        <w:rPr>
          <w:rFonts w:ascii="Arial" w:eastAsia="Times New Roman" w:hAnsi="Arial" w:cs="Arial"/>
          <w:sz w:val="20"/>
          <w:szCs w:val="20"/>
        </w:rPr>
      </w:pPr>
    </w:p>
    <w:p w14:paraId="10F73306" w14:textId="77777777" w:rsidR="00796E3C" w:rsidRDefault="00796E3C">
      <w:pPr>
        <w:jc w:val="right"/>
        <w:divId w:val="757557260"/>
        <w:rPr>
          <w:rFonts w:ascii="Arial" w:eastAsia="Times New Roman" w:hAnsi="Arial" w:cs="Arial"/>
          <w:sz w:val="20"/>
          <w:szCs w:val="20"/>
        </w:rPr>
      </w:pPr>
      <w:r>
        <w:rPr>
          <w:rStyle w:val="Strong"/>
          <w:rFonts w:ascii="Arial" w:eastAsia="Times New Roman" w:hAnsi="Arial" w:cs="Arial"/>
          <w:sz w:val="20"/>
          <w:szCs w:val="20"/>
        </w:rPr>
        <w:t>[4]</w:t>
      </w:r>
    </w:p>
    <w:p w14:paraId="766D28AB" w14:textId="77777777" w:rsidR="00796E3C" w:rsidRDefault="00796E3C">
      <w:pPr>
        <w:divId w:val="1353536304"/>
      </w:pPr>
    </w:p>
    <w:p w14:paraId="54BE30DD" w14:textId="77777777" w:rsidR="00796E3C" w:rsidRDefault="00796E3C">
      <w:pPr>
        <w:divId w:val="36772668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21</w:t>
      </w:r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The student’s computer is part of their home Local Area Network (LAN). The LAN currently only has wired connections.</w:t>
      </w:r>
    </w:p>
    <w:p w14:paraId="1F657B29" w14:textId="77777777" w:rsidR="00796E3C" w:rsidRDefault="00796E3C">
      <w:pPr>
        <w:numPr>
          <w:ilvl w:val="0"/>
          <w:numId w:val="8"/>
        </w:numPr>
        <w:spacing w:before="100" w:beforeAutospacing="1" w:after="100" w:afterAutospacing="1"/>
        <w:divId w:val="36772668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One </w:t>
      </w:r>
      <w:r>
        <w:rPr>
          <w:rFonts w:ascii="Arial" w:eastAsia="Times New Roman" w:hAnsi="Arial" w:cs="Arial"/>
          <w:sz w:val="20"/>
          <w:szCs w:val="20"/>
        </w:rPr>
        <w:t>characteristic of a LAN is that they are set up over a small geographical area.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Give </w:t>
      </w:r>
      <w:r>
        <w:rPr>
          <w:rStyle w:val="Strong"/>
          <w:rFonts w:ascii="Arial" w:eastAsia="Times New Roman" w:hAnsi="Arial" w:cs="Arial"/>
          <w:sz w:val="20"/>
          <w:szCs w:val="20"/>
        </w:rPr>
        <w:t>one</w:t>
      </w:r>
      <w:r>
        <w:rPr>
          <w:rFonts w:ascii="Arial" w:eastAsia="Times New Roman" w:hAnsi="Arial" w:cs="Arial"/>
          <w:sz w:val="20"/>
          <w:szCs w:val="20"/>
        </w:rPr>
        <w:t xml:space="preserve"> other characteristic of a LAN.</w:t>
      </w:r>
    </w:p>
    <w:p w14:paraId="13328473" w14:textId="77777777" w:rsidR="00796E3C" w:rsidRDefault="00796E3C">
      <w:pPr>
        <w:spacing w:line="180" w:lineRule="atLeast"/>
        <w:jc w:val="right"/>
        <w:divId w:val="69981694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3613C43">
          <v:rect id="_x0000_i1103" style="width:552.85pt;height:1.5pt" o:hralign="right" o:hrstd="t" o:hr="t" fillcolor="#a0a0a0" stroked="f"/>
        </w:pict>
      </w:r>
    </w:p>
    <w:p w14:paraId="140FFE3B" w14:textId="77777777" w:rsidR="00796E3C" w:rsidRDefault="00796E3C">
      <w:pPr>
        <w:spacing w:before="100" w:beforeAutospacing="1" w:after="100" w:afterAutospacing="1" w:line="270" w:lineRule="atLeast"/>
        <w:ind w:left="720"/>
        <w:jc w:val="right"/>
        <w:divId w:val="1996716537"/>
        <w:rPr>
          <w:rFonts w:ascii="Arial" w:eastAsia="Times New Roman" w:hAnsi="Arial" w:cs="Arial"/>
          <w:sz w:val="20"/>
          <w:szCs w:val="20"/>
        </w:rPr>
      </w:pPr>
      <w:r>
        <w:rPr>
          <w:rStyle w:val="Strong"/>
          <w:rFonts w:ascii="Arial" w:eastAsia="Times New Roman" w:hAnsi="Arial" w:cs="Arial"/>
          <w:sz w:val="20"/>
          <w:szCs w:val="20"/>
        </w:rPr>
        <w:t>[1]</w:t>
      </w:r>
    </w:p>
    <w:p w14:paraId="4498D7BA" w14:textId="77777777" w:rsidR="00796E3C" w:rsidRDefault="00796E3C">
      <w:pPr>
        <w:numPr>
          <w:ilvl w:val="0"/>
          <w:numId w:val="8"/>
        </w:numPr>
        <w:spacing w:before="100" w:beforeAutospacing="1" w:after="100" w:afterAutospacing="1"/>
        <w:divId w:val="36772668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Describe the benefits of the student changing their home LAN to include wireless connections.[4]</w:t>
      </w:r>
    </w:p>
    <w:p w14:paraId="3698E08C" w14:textId="77777777" w:rsidR="00796E3C" w:rsidRDefault="00796E3C">
      <w:pPr>
        <w:spacing w:line="180" w:lineRule="atLeast"/>
        <w:jc w:val="right"/>
        <w:divId w:val="20535362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451AF95">
          <v:rect id="_x0000_i1104" style="width:552.85pt;height:1.5pt" o:hralign="right" o:hrstd="t" o:hr="t" fillcolor="#a0a0a0" stroked="f"/>
        </w:pict>
      </w:r>
    </w:p>
    <w:p w14:paraId="21EB3CDE" w14:textId="77777777" w:rsidR="00796E3C" w:rsidRDefault="00796E3C">
      <w:pPr>
        <w:spacing w:line="180" w:lineRule="atLeast"/>
        <w:jc w:val="right"/>
        <w:divId w:val="111728747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pict w14:anchorId="4CC9A76B">
          <v:rect id="_x0000_i1105" style="width:552.85pt;height:1.5pt" o:hralign="right" o:hrstd="t" o:hr="t" fillcolor="#a0a0a0" stroked="f"/>
        </w:pict>
      </w:r>
    </w:p>
    <w:p w14:paraId="588ADA9A" w14:textId="77777777" w:rsidR="00796E3C" w:rsidRDefault="00796E3C">
      <w:pPr>
        <w:spacing w:line="180" w:lineRule="atLeast"/>
        <w:jc w:val="right"/>
        <w:divId w:val="7327016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F2887DD">
          <v:rect id="_x0000_i1106" style="width:552.85pt;height:1.5pt" o:hralign="right" o:hrstd="t" o:hr="t" fillcolor="#a0a0a0" stroked="f"/>
        </w:pict>
      </w:r>
    </w:p>
    <w:p w14:paraId="61F12A7F" w14:textId="77777777" w:rsidR="00796E3C" w:rsidRDefault="00796E3C">
      <w:pPr>
        <w:spacing w:line="180" w:lineRule="atLeast"/>
        <w:jc w:val="right"/>
        <w:divId w:val="16710614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0F11AE1">
          <v:rect id="_x0000_i1107" style="width:552.85pt;height:1.5pt" o:hralign="right" o:hrstd="t" o:hr="t" fillcolor="#a0a0a0" stroked="f"/>
        </w:pict>
      </w:r>
    </w:p>
    <w:p w14:paraId="7BF84132" w14:textId="77777777" w:rsidR="00796E3C" w:rsidRDefault="00796E3C">
      <w:pPr>
        <w:spacing w:line="180" w:lineRule="atLeast"/>
        <w:jc w:val="right"/>
        <w:divId w:val="14285011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CA0EB4D">
          <v:rect id="_x0000_i1108" style="width:552.85pt;height:1.5pt" o:hralign="right" o:hrstd="t" o:hr="t" fillcolor="#a0a0a0" stroked="f"/>
        </w:pict>
      </w:r>
    </w:p>
    <w:p w14:paraId="7DEA0D0D" w14:textId="77777777" w:rsidR="00796E3C" w:rsidRDefault="00796E3C">
      <w:pPr>
        <w:spacing w:line="180" w:lineRule="atLeast"/>
        <w:jc w:val="right"/>
        <w:divId w:val="10272198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46FC058">
          <v:rect id="_x0000_i1109" style="width:552.85pt;height:1.5pt" o:hralign="right" o:hrstd="t" o:hr="t" fillcolor="#a0a0a0" stroked="f"/>
        </w:pict>
      </w:r>
    </w:p>
    <w:p w14:paraId="1703AF86" w14:textId="77777777" w:rsidR="00796E3C" w:rsidRDefault="00796E3C">
      <w:pPr>
        <w:spacing w:line="180" w:lineRule="atLeast"/>
        <w:jc w:val="right"/>
        <w:divId w:val="197868029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E32A6F7">
          <v:rect id="_x0000_i1110" style="width:552.85pt;height:1.5pt" o:hralign="right" o:hrstd="t" o:hr="t" fillcolor="#a0a0a0" stroked="f"/>
        </w:pict>
      </w:r>
    </w:p>
    <w:p w14:paraId="03716EA4" w14:textId="77777777" w:rsidR="00796E3C" w:rsidRDefault="00796E3C">
      <w:pPr>
        <w:numPr>
          <w:ilvl w:val="0"/>
          <w:numId w:val="8"/>
        </w:numPr>
        <w:spacing w:before="100" w:beforeAutospacing="1" w:after="100" w:afterAutospacing="1"/>
        <w:divId w:val="36772668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State </w:t>
      </w:r>
      <w:r>
        <w:rPr>
          <w:rStyle w:val="Strong"/>
          <w:rFonts w:ascii="Arial" w:eastAsia="Times New Roman" w:hAnsi="Arial" w:cs="Arial"/>
          <w:sz w:val="20"/>
          <w:szCs w:val="20"/>
        </w:rPr>
        <w:t>two</w:t>
      </w:r>
      <w:r>
        <w:rPr>
          <w:rFonts w:ascii="Arial" w:eastAsia="Times New Roman" w:hAnsi="Arial" w:cs="Arial"/>
          <w:sz w:val="20"/>
          <w:szCs w:val="20"/>
        </w:rPr>
        <w:t xml:space="preserve"> drawbacks of changing their home LAN to include wireless connections</w:t>
      </w:r>
      <w:r>
        <w:rPr>
          <w:rFonts w:ascii="Arial" w:eastAsia="Times New Roman" w:hAnsi="Arial" w:cs="Arial"/>
          <w:b/>
          <w:bCs/>
          <w:sz w:val="20"/>
          <w:szCs w:val="20"/>
        </w:rPr>
        <w:t>.[2]</w:t>
      </w:r>
    </w:p>
    <w:tbl>
      <w:tblPr>
        <w:tblW w:w="4750" w:type="pct"/>
        <w:tblLook w:val="04A0" w:firstRow="1" w:lastRow="0" w:firstColumn="1" w:lastColumn="0" w:noHBand="0" w:noVBand="1"/>
      </w:tblPr>
      <w:tblGrid>
        <w:gridCol w:w="315"/>
        <w:gridCol w:w="10189"/>
      </w:tblGrid>
      <w:tr w:rsidR="00000000" w14:paraId="0D336BCF" w14:textId="77777777">
        <w:trPr>
          <w:divId w:val="367726685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E3D94" w14:textId="77777777" w:rsidR="00796E3C" w:rsidRDefault="00796E3C">
            <w:pPr>
              <w:spacing w:before="15" w:after="15"/>
              <w:ind w:left="15" w:right="1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87" w:type="pct"/>
              <w:tblInd w:w="15" w:type="dxa"/>
              <w:tblLook w:val="04A0" w:firstRow="1" w:lastRow="0" w:firstColumn="1" w:lastColumn="0" w:noHBand="0" w:noVBand="1"/>
            </w:tblPr>
            <w:tblGrid>
              <w:gridCol w:w="228"/>
              <w:gridCol w:w="9498"/>
            </w:tblGrid>
            <w:tr w:rsidR="00000000" w14:paraId="7FE78E4A" w14:textId="77777777">
              <w:trPr>
                <w:trHeight w:val="376"/>
              </w:trPr>
              <w:tc>
                <w:tcPr>
                  <w:tcW w:w="11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47D32DB" w14:textId="77777777" w:rsidR="00796E3C" w:rsidRDefault="00796E3C">
                  <w:pPr>
                    <w:spacing w:before="15" w:after="15" w:line="330" w:lineRule="atLeast"/>
                    <w:ind w:left="15" w:right="15"/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1</w:t>
                  </w:r>
                </w:p>
              </w:tc>
              <w:tc>
                <w:tcPr>
                  <w:tcW w:w="488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14B81A" w14:textId="77777777" w:rsidR="00796E3C" w:rsidRDefault="00796E3C">
                  <w:pPr>
                    <w:spacing w:line="180" w:lineRule="atLeast"/>
                    <w:jc w:val="right"/>
                    <w:divId w:val="201545369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pict w14:anchorId="083C3803">
                      <v:rect id="_x0000_i1111" style="width:552.85pt;height:1.5pt" o:hralign="right" o:hrstd="t" o:hr="t" fillcolor="#a0a0a0" stroked="f"/>
                    </w:pict>
                  </w:r>
                </w:p>
              </w:tc>
            </w:tr>
            <w:tr w:rsidR="00000000" w14:paraId="58D09776" w14:textId="77777777">
              <w:trPr>
                <w:trHeight w:val="376"/>
              </w:trPr>
              <w:tc>
                <w:tcPr>
                  <w:tcW w:w="50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4AACB5" w14:textId="77777777" w:rsidR="00796E3C" w:rsidRDefault="00796E3C">
                  <w:pPr>
                    <w:spacing w:line="180" w:lineRule="atLeast"/>
                    <w:jc w:val="right"/>
                    <w:divId w:val="93016241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pict w14:anchorId="093D7C3F">
                      <v:rect id="_x0000_i1112" style="width:552.85pt;height:1.5pt" o:hralign="right" o:hrstd="t" o:hr="t" fillcolor="#a0a0a0" stroked="f"/>
                    </w:pict>
                  </w:r>
                </w:p>
              </w:tc>
            </w:tr>
            <w:tr w:rsidR="00000000" w14:paraId="3B6A4D1C" w14:textId="77777777">
              <w:trPr>
                <w:trHeight w:val="376"/>
              </w:trPr>
              <w:tc>
                <w:tcPr>
                  <w:tcW w:w="11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54F5F82" w14:textId="77777777" w:rsidR="00796E3C" w:rsidRDefault="00796E3C">
                  <w:pPr>
                    <w:spacing w:before="15" w:after="15" w:line="330" w:lineRule="atLeast"/>
                    <w:ind w:left="15" w:right="15"/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8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0FEFAB" w14:textId="77777777" w:rsidR="00796E3C" w:rsidRDefault="00796E3C">
                  <w:pPr>
                    <w:spacing w:line="180" w:lineRule="atLeast"/>
                    <w:jc w:val="right"/>
                    <w:divId w:val="27072836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pict w14:anchorId="16D4365C">
                      <v:rect id="_x0000_i1113" style="width:552.85pt;height:1.5pt" o:hralign="right" o:hrstd="t" o:hr="t" fillcolor="#a0a0a0" stroked="f"/>
                    </w:pict>
                  </w:r>
                </w:p>
              </w:tc>
            </w:tr>
          </w:tbl>
          <w:p w14:paraId="781D0AC7" w14:textId="77777777" w:rsidR="00796E3C" w:rsidRDefault="00796E3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8BB8CE4" w14:textId="77777777" w:rsidR="00796E3C" w:rsidRDefault="00796E3C">
      <w:pPr>
        <w:divId w:val="33773208"/>
        <w:rPr>
          <w:rFonts w:ascii="Arial" w:eastAsia="Times New Roman" w:hAnsi="Arial" w:cs="Arial"/>
          <w:sz w:val="20"/>
          <w:szCs w:val="20"/>
        </w:rPr>
      </w:pPr>
      <w:r>
        <w:rPr>
          <w:b/>
          <w:bCs/>
        </w:rPr>
        <w:t>22.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 university has buildings in two sites that are 5 miles apart.</w:t>
      </w:r>
    </w:p>
    <w:p w14:paraId="1E18AC25" w14:textId="77777777" w:rsidR="00796E3C" w:rsidRDefault="00796E3C">
      <w:pPr>
        <w:numPr>
          <w:ilvl w:val="0"/>
          <w:numId w:val="9"/>
        </w:numPr>
        <w:spacing w:before="100" w:beforeAutospacing="1" w:after="100" w:afterAutospacing="1"/>
        <w:divId w:val="33773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Explain how each of the following can contribute to the performance of a network.</w:t>
      </w:r>
      <w:r>
        <w:rPr>
          <w:rFonts w:ascii="Arial" w:eastAsia="Times New Roman" w:hAnsi="Arial" w:cs="Arial"/>
          <w:b/>
          <w:bCs/>
          <w:sz w:val="20"/>
          <w:szCs w:val="20"/>
        </w:rPr>
        <w:t>[4]</w:t>
      </w:r>
    </w:p>
    <w:tbl>
      <w:tblPr>
        <w:tblW w:w="47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0084"/>
      </w:tblGrid>
      <w:tr w:rsidR="00000000" w14:paraId="3F4473C1" w14:textId="77777777">
        <w:trPr>
          <w:divId w:val="33773208"/>
        </w:trPr>
        <w:tc>
          <w:tcPr>
            <w:tcW w:w="200" w:type="pct"/>
            <w:vAlign w:val="center"/>
            <w:hideMark/>
          </w:tcPr>
          <w:p w14:paraId="3390CC74" w14:textId="77777777" w:rsidR="00796E3C" w:rsidRDefault="00796E3C">
            <w:pPr>
              <w:spacing w:before="15" w:after="15"/>
              <w:ind w:left="15" w:right="1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0" w:type="pct"/>
            <w:vAlign w:val="center"/>
            <w:hideMark/>
          </w:tcPr>
          <w:tbl>
            <w:tblPr>
              <w:tblW w:w="4750" w:type="pct"/>
              <w:tblInd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4"/>
              <w:gridCol w:w="7856"/>
            </w:tblGrid>
            <w:tr w:rsidR="00000000" w14:paraId="017AC9A4" w14:textId="77777777">
              <w:tc>
                <w:tcPr>
                  <w:tcW w:w="900" w:type="pct"/>
                  <w:hideMark/>
                </w:tcPr>
                <w:p w14:paraId="55003CC8" w14:textId="77777777" w:rsidR="00796E3C" w:rsidRDefault="00796E3C">
                  <w:pPr>
                    <w:spacing w:before="15" w:after="15" w:line="330" w:lineRule="atLeast"/>
                    <w:ind w:left="15" w:right="15"/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Wifi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frequency</w:t>
                  </w:r>
                </w:p>
              </w:tc>
              <w:tc>
                <w:tcPr>
                  <w:tcW w:w="4100" w:type="pct"/>
                  <w:vAlign w:val="bottom"/>
                  <w:hideMark/>
                </w:tcPr>
                <w:p w14:paraId="052898CE" w14:textId="77777777" w:rsidR="00796E3C" w:rsidRDefault="00796E3C">
                  <w:pPr>
                    <w:spacing w:line="180" w:lineRule="atLeast"/>
                    <w:jc w:val="right"/>
                    <w:divId w:val="1592396158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pict w14:anchorId="6636271C">
                      <v:rect id="_x0000_i1114" style="width:552.85pt;height:1.5pt" o:hralign="right" o:hrstd="t" o:hr="t" fillcolor="#a0a0a0" stroked="f"/>
                    </w:pict>
                  </w:r>
                </w:p>
              </w:tc>
            </w:tr>
            <w:tr w:rsidR="00000000" w14:paraId="47D0BCAC" w14:textId="77777777">
              <w:tc>
                <w:tcPr>
                  <w:tcW w:w="5000" w:type="pct"/>
                  <w:gridSpan w:val="2"/>
                  <w:vAlign w:val="bottom"/>
                  <w:hideMark/>
                </w:tcPr>
                <w:p w14:paraId="5E9651E6" w14:textId="77777777" w:rsidR="00796E3C" w:rsidRDefault="00796E3C">
                  <w:pPr>
                    <w:spacing w:line="180" w:lineRule="atLeast"/>
                    <w:jc w:val="right"/>
                    <w:divId w:val="992638078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pict w14:anchorId="46874625">
                      <v:rect id="_x0000_i1115" style="width:552.85pt;height:1.5pt" o:hralign="right" o:hrstd="t" o:hr="t" fillcolor="#a0a0a0" stroked="f"/>
                    </w:pict>
                  </w:r>
                </w:p>
              </w:tc>
            </w:tr>
          </w:tbl>
          <w:p w14:paraId="2DE2E8CE" w14:textId="77777777" w:rsidR="00796E3C" w:rsidRDefault="00796E3C">
            <w:pPr>
              <w:spacing w:before="15" w:after="15"/>
              <w:ind w:left="15" w:right="15"/>
              <w:divId w:val="1862354079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tbl>
            <w:tblPr>
              <w:tblW w:w="4750" w:type="pct"/>
              <w:tblInd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3"/>
              <w:gridCol w:w="8047"/>
            </w:tblGrid>
            <w:tr w:rsidR="00000000" w14:paraId="15A2F7D8" w14:textId="77777777">
              <w:tc>
                <w:tcPr>
                  <w:tcW w:w="800" w:type="pct"/>
                  <w:hideMark/>
                </w:tcPr>
                <w:p w14:paraId="7509E3E6" w14:textId="77777777" w:rsidR="00796E3C" w:rsidRDefault="00796E3C">
                  <w:pPr>
                    <w:spacing w:before="15" w:after="15" w:line="330" w:lineRule="atLeast"/>
                    <w:ind w:left="15" w:right="15"/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Interference</w:t>
                  </w:r>
                </w:p>
              </w:tc>
              <w:tc>
                <w:tcPr>
                  <w:tcW w:w="4200" w:type="pct"/>
                  <w:vAlign w:val="bottom"/>
                  <w:hideMark/>
                </w:tcPr>
                <w:p w14:paraId="1778F02F" w14:textId="77777777" w:rsidR="00796E3C" w:rsidRDefault="00796E3C">
                  <w:pPr>
                    <w:spacing w:line="180" w:lineRule="atLeast"/>
                    <w:jc w:val="right"/>
                    <w:divId w:val="288434766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pict w14:anchorId="4E9AE5A3">
                      <v:rect id="_x0000_i1116" style="width:552.85pt;height:1.5pt" o:hralign="right" o:hrstd="t" o:hr="t" fillcolor="#a0a0a0" stroked="f"/>
                    </w:pict>
                  </w:r>
                </w:p>
              </w:tc>
            </w:tr>
            <w:tr w:rsidR="00000000" w14:paraId="432E3D06" w14:textId="77777777">
              <w:tc>
                <w:tcPr>
                  <w:tcW w:w="5000" w:type="pct"/>
                  <w:gridSpan w:val="2"/>
                  <w:vAlign w:val="bottom"/>
                  <w:hideMark/>
                </w:tcPr>
                <w:p w14:paraId="280AD8DC" w14:textId="77777777" w:rsidR="00796E3C" w:rsidRDefault="00796E3C">
                  <w:pPr>
                    <w:spacing w:line="180" w:lineRule="atLeast"/>
                    <w:jc w:val="right"/>
                    <w:divId w:val="2119372947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pict w14:anchorId="27688325">
                      <v:rect id="_x0000_i1117" style="width:552.85pt;height:1.5pt" o:hralign="right" o:hrstd="t" o:hr="t" fillcolor="#a0a0a0" stroked="f"/>
                    </w:pict>
                  </w:r>
                </w:p>
              </w:tc>
            </w:tr>
          </w:tbl>
          <w:p w14:paraId="5FE7E57F" w14:textId="77777777" w:rsidR="00796E3C" w:rsidRDefault="00796E3C">
            <w:pPr>
              <w:spacing w:before="15" w:after="15"/>
              <w:ind w:left="15" w:right="15"/>
              <w:divId w:val="170389557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tbl>
            <w:tblPr>
              <w:tblW w:w="4750" w:type="pct"/>
              <w:tblInd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74"/>
              <w:gridCol w:w="6706"/>
            </w:tblGrid>
            <w:tr w:rsidR="00000000" w14:paraId="13DCF72C" w14:textId="77777777">
              <w:tc>
                <w:tcPr>
                  <w:tcW w:w="1500" w:type="pct"/>
                  <w:hideMark/>
                </w:tcPr>
                <w:p w14:paraId="5E5C1C91" w14:textId="77777777" w:rsidR="00796E3C" w:rsidRDefault="00796E3C">
                  <w:pPr>
                    <w:spacing w:before="15" w:after="15" w:line="330" w:lineRule="atLeast"/>
                    <w:ind w:left="15" w:right="15"/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Number of concurrent users</w:t>
                  </w:r>
                </w:p>
              </w:tc>
              <w:tc>
                <w:tcPr>
                  <w:tcW w:w="3500" w:type="pct"/>
                  <w:vAlign w:val="bottom"/>
                  <w:hideMark/>
                </w:tcPr>
                <w:p w14:paraId="0EC0C1F1" w14:textId="77777777" w:rsidR="00796E3C" w:rsidRDefault="00796E3C">
                  <w:pPr>
                    <w:spacing w:line="180" w:lineRule="atLeast"/>
                    <w:jc w:val="right"/>
                    <w:divId w:val="90980705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pict w14:anchorId="6F7BEF9D">
                      <v:rect id="_x0000_i1118" style="width:552.85pt;height:1.5pt" o:hralign="right" o:hrstd="t" o:hr="t" fillcolor="#a0a0a0" stroked="f"/>
                    </w:pict>
                  </w:r>
                </w:p>
              </w:tc>
            </w:tr>
            <w:tr w:rsidR="00000000" w14:paraId="51CE1208" w14:textId="77777777">
              <w:tc>
                <w:tcPr>
                  <w:tcW w:w="5000" w:type="pct"/>
                  <w:gridSpan w:val="2"/>
                  <w:vAlign w:val="bottom"/>
                  <w:hideMark/>
                </w:tcPr>
                <w:p w14:paraId="1F030470" w14:textId="77777777" w:rsidR="00796E3C" w:rsidRDefault="00796E3C">
                  <w:pPr>
                    <w:spacing w:line="180" w:lineRule="atLeast"/>
                    <w:jc w:val="right"/>
                    <w:divId w:val="946473361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pict w14:anchorId="00A45DB0">
                      <v:rect id="_x0000_i1119" style="width:552.85pt;height:1.5pt" o:hralign="right" o:hrstd="t" o:hr="t" fillcolor="#a0a0a0" stroked="f"/>
                    </w:pict>
                  </w:r>
                </w:p>
              </w:tc>
            </w:tr>
          </w:tbl>
          <w:p w14:paraId="69969279" w14:textId="77777777" w:rsidR="00796E3C" w:rsidRDefault="00796E3C">
            <w:pPr>
              <w:spacing w:before="15" w:after="15"/>
              <w:ind w:left="15" w:right="15"/>
              <w:divId w:val="2099516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tbl>
            <w:tblPr>
              <w:tblW w:w="4750" w:type="pct"/>
              <w:tblInd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5"/>
              <w:gridCol w:w="7185"/>
            </w:tblGrid>
            <w:tr w:rsidR="00000000" w14:paraId="035289C7" w14:textId="77777777">
              <w:tc>
                <w:tcPr>
                  <w:tcW w:w="1250" w:type="pct"/>
                  <w:hideMark/>
                </w:tcPr>
                <w:p w14:paraId="507E166E" w14:textId="77777777" w:rsidR="00796E3C" w:rsidRDefault="00796E3C">
                  <w:pPr>
                    <w:spacing w:before="15" w:after="15" w:line="330" w:lineRule="atLeast"/>
                    <w:ind w:left="15" w:right="15"/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Type of network traffic</w:t>
                  </w:r>
                </w:p>
              </w:tc>
              <w:tc>
                <w:tcPr>
                  <w:tcW w:w="3750" w:type="pct"/>
                  <w:vAlign w:val="bottom"/>
                  <w:hideMark/>
                </w:tcPr>
                <w:p w14:paraId="102F5813" w14:textId="77777777" w:rsidR="00796E3C" w:rsidRDefault="00796E3C">
                  <w:pPr>
                    <w:spacing w:line="180" w:lineRule="atLeast"/>
                    <w:jc w:val="right"/>
                    <w:divId w:val="1785952496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pict w14:anchorId="3CAAE1F5">
                      <v:rect id="_x0000_i1120" style="width:552.85pt;height:1.5pt" o:hralign="right" o:hrstd="t" o:hr="t" fillcolor="#a0a0a0" stroked="f"/>
                    </w:pict>
                  </w:r>
                </w:p>
              </w:tc>
            </w:tr>
            <w:tr w:rsidR="00000000" w14:paraId="0A86E22B" w14:textId="77777777">
              <w:tc>
                <w:tcPr>
                  <w:tcW w:w="5000" w:type="pct"/>
                  <w:gridSpan w:val="2"/>
                  <w:vAlign w:val="bottom"/>
                  <w:hideMark/>
                </w:tcPr>
                <w:p w14:paraId="107C459A" w14:textId="77777777" w:rsidR="00796E3C" w:rsidRDefault="00796E3C">
                  <w:pPr>
                    <w:spacing w:line="180" w:lineRule="atLeast"/>
                    <w:jc w:val="right"/>
                    <w:divId w:val="776948031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pict w14:anchorId="02AB569D">
                      <v:rect id="_x0000_i1121" style="width:552.85pt;height:1.5pt" o:hralign="right" o:hrstd="t" o:hr="t" fillcolor="#a0a0a0" stroked="f"/>
                    </w:pict>
                  </w:r>
                </w:p>
              </w:tc>
            </w:tr>
          </w:tbl>
          <w:p w14:paraId="739F3F18" w14:textId="77777777" w:rsidR="00796E3C" w:rsidRDefault="00796E3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0198CA7" w14:textId="77777777" w:rsidR="00796E3C" w:rsidRDefault="00796E3C">
      <w:pPr>
        <w:numPr>
          <w:ilvl w:val="0"/>
          <w:numId w:val="10"/>
        </w:numPr>
        <w:spacing w:before="100" w:beforeAutospacing="1" w:after="100" w:afterAutospacing="1"/>
        <w:divId w:val="33773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Identify </w:t>
      </w:r>
      <w:r>
        <w:rPr>
          <w:rStyle w:val="Strong"/>
          <w:rFonts w:ascii="Arial" w:eastAsia="Times New Roman" w:hAnsi="Arial" w:cs="Arial"/>
          <w:sz w:val="20"/>
          <w:szCs w:val="20"/>
        </w:rPr>
        <w:t>one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other factor that can contribute to the performance of a network.[1]</w:t>
      </w:r>
    </w:p>
    <w:p w14:paraId="2F35BED5" w14:textId="77777777" w:rsidR="00796E3C" w:rsidRDefault="00796E3C">
      <w:pPr>
        <w:spacing w:line="180" w:lineRule="atLeast"/>
        <w:jc w:val="right"/>
        <w:divId w:val="198773716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226857A">
          <v:rect id="_x0000_i1122" style="width:552.85pt;height:1.5pt" o:hralign="right" o:hrstd="t" o:hr="t" fillcolor="#a0a0a0" stroked="f"/>
        </w:pict>
      </w:r>
    </w:p>
    <w:p w14:paraId="3BE6B4E4" w14:textId="77777777" w:rsidR="00796E3C" w:rsidRDefault="00796E3C">
      <w:pPr>
        <w:numPr>
          <w:ilvl w:val="0"/>
          <w:numId w:val="10"/>
        </w:numPr>
        <w:spacing w:before="100" w:beforeAutospacing="1" w:after="100" w:afterAutospacing="1"/>
        <w:divId w:val="33773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Describe how packet switching can be used when sending data.[4]</w:t>
      </w:r>
    </w:p>
    <w:p w14:paraId="1CB65B8F" w14:textId="77777777" w:rsidR="00796E3C" w:rsidRDefault="00796E3C">
      <w:pPr>
        <w:spacing w:line="180" w:lineRule="atLeast"/>
        <w:jc w:val="right"/>
        <w:divId w:val="11904105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ADB54E5">
          <v:rect id="_x0000_i1123" style="width:552.85pt;height:1.5pt" o:hralign="right" o:hrstd="t" o:hr="t" fillcolor="#a0a0a0" stroked="f"/>
        </w:pict>
      </w:r>
    </w:p>
    <w:p w14:paraId="1AE3306D" w14:textId="77777777" w:rsidR="00796E3C" w:rsidRDefault="00796E3C">
      <w:pPr>
        <w:spacing w:line="180" w:lineRule="atLeast"/>
        <w:jc w:val="right"/>
        <w:divId w:val="139207461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B5488CF">
          <v:rect id="_x0000_i1124" style="width:552.85pt;height:1.5pt" o:hralign="right" o:hrstd="t" o:hr="t" fillcolor="#a0a0a0" stroked="f"/>
        </w:pict>
      </w:r>
    </w:p>
    <w:p w14:paraId="18C59746" w14:textId="77777777" w:rsidR="00796E3C" w:rsidRDefault="00796E3C">
      <w:pPr>
        <w:spacing w:line="180" w:lineRule="atLeast"/>
        <w:jc w:val="right"/>
        <w:divId w:val="7420282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5116B88">
          <v:rect id="_x0000_i1125" style="width:552.85pt;height:1.5pt" o:hralign="right" o:hrstd="t" o:hr="t" fillcolor="#a0a0a0" stroked="f"/>
        </w:pict>
      </w:r>
    </w:p>
    <w:p w14:paraId="6F490B74" w14:textId="77777777" w:rsidR="00796E3C" w:rsidRDefault="00796E3C">
      <w:pPr>
        <w:spacing w:line="180" w:lineRule="atLeast"/>
        <w:jc w:val="right"/>
        <w:divId w:val="129494235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856FD79">
          <v:rect id="_x0000_i1126" style="width:552.85pt;height:1.5pt" o:hralign="right" o:hrstd="t" o:hr="t" fillcolor="#a0a0a0" stroked="f"/>
        </w:pict>
      </w:r>
    </w:p>
    <w:p w14:paraId="604955BA" w14:textId="77777777" w:rsidR="00796E3C" w:rsidRDefault="00796E3C">
      <w:pPr>
        <w:spacing w:line="180" w:lineRule="atLeast"/>
        <w:jc w:val="right"/>
        <w:divId w:val="127821966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C46E639">
          <v:rect id="_x0000_i1127" style="width:552.85pt;height:1.5pt" o:hralign="right" o:hrstd="t" o:hr="t" fillcolor="#a0a0a0" stroked="f"/>
        </w:pict>
      </w:r>
    </w:p>
    <w:p w14:paraId="786AB2AF" w14:textId="77777777" w:rsidR="00796E3C" w:rsidRDefault="00796E3C">
      <w:pPr>
        <w:spacing w:line="180" w:lineRule="atLeast"/>
        <w:jc w:val="right"/>
        <w:divId w:val="19664227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6FAD553">
          <v:rect id="_x0000_i1128" style="width:552.85pt;height:1.5pt" o:hralign="right" o:hrstd="t" o:hr="t" fillcolor="#a0a0a0" stroked="f"/>
        </w:pict>
      </w:r>
    </w:p>
    <w:p w14:paraId="3055D5EB" w14:textId="77777777" w:rsidR="00796E3C" w:rsidRDefault="00796E3C">
      <w:pPr>
        <w:spacing w:line="180" w:lineRule="atLeast"/>
        <w:jc w:val="right"/>
        <w:divId w:val="176857327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FD6A8F8">
          <v:rect id="_x0000_i1129" style="width:552.85pt;height:1.5pt" o:hralign="right" o:hrstd="t" o:hr="t" fillcolor="#a0a0a0" stroked="f"/>
        </w:pict>
      </w:r>
    </w:p>
    <w:sectPr w:rsidR="00000000">
      <w:footerReference w:type="default" r:id="rId8"/>
      <w:pgSz w:w="11907" w:h="16840"/>
      <w:pgMar w:top="709" w:right="425" w:bottom="709" w:left="42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67749" w14:textId="77777777" w:rsidR="00796E3C" w:rsidRDefault="00796E3C">
      <w:r>
        <w:separator/>
      </w:r>
    </w:p>
  </w:endnote>
  <w:endnote w:type="continuationSeparator" w:id="0">
    <w:p w14:paraId="77A0E76F" w14:textId="77777777" w:rsidR="00796E3C" w:rsidRDefault="0079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0" w:type="dxa"/>
      <w:jc w:val="right"/>
      <w:tblLook w:val="04A0" w:firstRow="1" w:lastRow="0" w:firstColumn="1" w:lastColumn="0" w:noHBand="0" w:noVBand="1"/>
    </w:tblPr>
    <w:tblGrid>
      <w:gridCol w:w="4200"/>
      <w:gridCol w:w="3150"/>
      <w:gridCol w:w="3150"/>
    </w:tblGrid>
    <w:tr w:rsidR="00000000" w14:paraId="71AF9C7D" w14:textId="77777777">
      <w:trPr>
        <w:jc w:val="right"/>
      </w:trPr>
      <w:tc>
        <w:tcPr>
          <w:tcW w:w="200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14:paraId="6C893D83" w14:textId="77777777" w:rsidR="00796E3C" w:rsidRDefault="00796E3C">
          <w:pPr>
            <w:spacing w:before="15" w:after="15"/>
            <w:ind w:left="15" w:right="15"/>
            <w:rPr>
              <w:rFonts w:ascii="Arial" w:hAnsi="Arial" w:cs="Arial"/>
              <w:sz w:val="22"/>
              <w:szCs w:val="22"/>
            </w:rPr>
          </w:pPr>
          <w:r>
            <w:t xml:space="preserve">© OCR 2024. You may photocopy this page. </w:t>
          </w:r>
        </w:p>
      </w:tc>
      <w:tc>
        <w:tcPr>
          <w:tcW w:w="150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14:paraId="6809AFD1" w14:textId="77777777" w:rsidR="00796E3C" w:rsidRDefault="00796E3C">
          <w:pPr>
            <w:spacing w:before="15" w:after="15"/>
            <w:ind w:left="15" w:right="15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Page </w:t>
          </w:r>
          <w:r>
            <w:rPr>
              <w:rFonts w:ascii="Arial" w:hAnsi="Arial" w:cs="Arial"/>
              <w:sz w:val="22"/>
              <w:szCs w:val="22"/>
            </w:rPr>
            <w:fldChar w:fldCharType="begin"/>
          </w:r>
          <w:r>
            <w:rPr>
              <w:rFonts w:ascii="Arial" w:hAnsi="Arial" w:cs="Arial"/>
              <w:sz w:val="22"/>
              <w:szCs w:val="22"/>
            </w:rPr>
            <w:instrText xml:space="preserve"> PAGE </w:instrText>
          </w:r>
          <w:r>
            <w:rPr>
              <w:rFonts w:ascii="Arial" w:hAnsi="Arial" w:cs="Arial"/>
              <w:sz w:val="22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22"/>
              <w:szCs w:val="22"/>
            </w:rPr>
            <w:t>1</w:t>
          </w:r>
          <w:r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  <w:r>
            <w:rPr>
              <w:rFonts w:ascii="Arial" w:hAnsi="Arial" w:cs="Arial"/>
              <w:sz w:val="22"/>
              <w:szCs w:val="22"/>
            </w:rPr>
            <w:t xml:space="preserve"> of </w:t>
          </w:r>
          <w:r>
            <w:rPr>
              <w:rFonts w:ascii="Arial" w:hAnsi="Arial" w:cs="Arial"/>
              <w:sz w:val="22"/>
              <w:szCs w:val="22"/>
            </w:rPr>
            <w:fldChar w:fldCharType="begin"/>
          </w:r>
          <w:r>
            <w:rPr>
              <w:rFonts w:ascii="Arial" w:hAnsi="Arial" w:cs="Arial"/>
              <w:sz w:val="22"/>
              <w:szCs w:val="22"/>
            </w:rPr>
            <w:instrText xml:space="preserve"> NUMPAGES </w:instrText>
          </w:r>
          <w:r>
            <w:rPr>
              <w:rFonts w:ascii="Arial" w:hAnsi="Arial" w:cs="Arial"/>
              <w:sz w:val="22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22"/>
              <w:szCs w:val="22"/>
            </w:rPr>
            <w:t>2</w:t>
          </w:r>
          <w:r>
            <w:rPr>
              <w:rFonts w:ascii="Arial" w:hAnsi="Arial" w:cs="Arial"/>
              <w:sz w:val="22"/>
              <w:szCs w:val="22"/>
            </w:rPr>
            <w:fldChar w:fldCharType="end"/>
          </w:r>
          <w:r>
            <w:rPr>
              <w:rFonts w:ascii="Arial" w:hAnsi="Arial" w:cs="Arial"/>
              <w:sz w:val="22"/>
              <w:szCs w:val="22"/>
            </w:rPr>
            <w:t xml:space="preserve"> </w:t>
          </w:r>
        </w:p>
      </w:tc>
      <w:tc>
        <w:tcPr>
          <w:tcW w:w="150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14:paraId="56AACE0D" w14:textId="77777777" w:rsidR="00796E3C" w:rsidRDefault="00796E3C">
          <w:pPr>
            <w:spacing w:before="15" w:after="15"/>
            <w:ind w:left="15" w:right="15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Created in </w:t>
          </w:r>
          <w:proofErr w:type="spellStart"/>
          <w:r>
            <w:rPr>
              <w:rFonts w:ascii="Arial" w:hAnsi="Arial" w:cs="Arial"/>
              <w:sz w:val="22"/>
              <w:szCs w:val="22"/>
            </w:rPr>
            <w:t>ExamBuilder</w:t>
          </w:r>
          <w:proofErr w:type="spellEnd"/>
          <w:r>
            <w:rPr>
              <w:rFonts w:ascii="Arial" w:hAnsi="Arial" w:cs="Arial"/>
              <w:sz w:val="22"/>
              <w:szCs w:val="22"/>
            </w:rPr>
            <w:t xml:space="preserve"> 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32941" w14:textId="77777777" w:rsidR="00796E3C" w:rsidRDefault="00796E3C">
      <w:r>
        <w:separator/>
      </w:r>
    </w:p>
  </w:footnote>
  <w:footnote w:type="continuationSeparator" w:id="0">
    <w:p w14:paraId="293122D8" w14:textId="77777777" w:rsidR="00796E3C" w:rsidRDefault="00796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20A2"/>
    <w:multiLevelType w:val="multilevel"/>
    <w:tmpl w:val="215882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EF672A"/>
    <w:multiLevelType w:val="multilevel"/>
    <w:tmpl w:val="F86CF42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E0324B"/>
    <w:multiLevelType w:val="multilevel"/>
    <w:tmpl w:val="5B6A48D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8131B7"/>
    <w:multiLevelType w:val="multilevel"/>
    <w:tmpl w:val="F56AAD2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C37F86"/>
    <w:multiLevelType w:val="multilevel"/>
    <w:tmpl w:val="1AD6E3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3B7E98"/>
    <w:multiLevelType w:val="multilevel"/>
    <w:tmpl w:val="CFF0D7C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7114F2"/>
    <w:multiLevelType w:val="multilevel"/>
    <w:tmpl w:val="537065D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D05C64"/>
    <w:multiLevelType w:val="multilevel"/>
    <w:tmpl w:val="6BEE1E2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2507A5"/>
    <w:multiLevelType w:val="multilevel"/>
    <w:tmpl w:val="DDEEAB4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9D0A53"/>
    <w:multiLevelType w:val="multilevel"/>
    <w:tmpl w:val="7DEA007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2672031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2247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63730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18380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1204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888175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57612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79152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33363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936414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3C"/>
    <w:rsid w:val="00796E3C"/>
    <w:rsid w:val="0084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A851B36"/>
  <w15:chartTrackingRefBased/>
  <w15:docId w15:val="{15486CCC-F325-410D-868E-6400B8A4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rFonts w:ascii="Arial" w:hAnsi="Arial" w:cs="Arial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ascii="Arial" w:hAnsi="Arial" w:cs="Arial" w:hint="default"/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pPr>
      <w:spacing w:before="15" w:after="15"/>
      <w:ind w:left="15" w:right="15"/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pPr>
      <w:spacing w:before="15" w:after="15"/>
      <w:ind w:left="15" w:right="15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pPr>
      <w:spacing w:before="15" w:after="15"/>
      <w:ind w:left="15" w:right="15"/>
    </w:pPr>
    <w:rPr>
      <w:rFonts w:ascii="Arial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before="15" w:after="15"/>
      <w:ind w:left="15" w:right="15"/>
    </w:pPr>
    <w:rPr>
      <w:rFonts w:ascii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customStyle="1" w:styleId="section1">
    <w:name w:val="section1"/>
    <w:basedOn w:val="Normal"/>
    <w:uiPriority w:val="99"/>
    <w:semiHidden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tablehasborders">
    <w:name w:val="table_hasborders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otalrow">
    <w:name w:val="totalrow"/>
    <w:basedOn w:val="Normal"/>
    <w:uiPriority w:val="99"/>
    <w:semiHidden/>
    <w:pPr>
      <w:spacing w:before="100" w:beforeAutospacing="1" w:after="100" w:afterAutospacing="1" w:line="180" w:lineRule="atLeast"/>
      <w:ind w:right="225"/>
      <w:jc w:val="right"/>
    </w:pPr>
    <w:rPr>
      <w:b/>
      <w:bCs/>
    </w:rPr>
  </w:style>
  <w:style w:type="paragraph" w:customStyle="1" w:styleId="dotrow">
    <w:name w:val="dotrow"/>
    <w:basedOn w:val="Normal"/>
    <w:uiPriority w:val="99"/>
    <w:semiHidden/>
    <w:pPr>
      <w:pBdr>
        <w:bottom w:val="dashed" w:sz="6" w:space="0" w:color="000000"/>
      </w:pBdr>
      <w:spacing w:before="270" w:after="100" w:afterAutospacing="1" w:line="180" w:lineRule="atLeast"/>
      <w:jc w:val="right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298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7577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491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67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151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1756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96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1195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1930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6098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99260">
              <w:marLeft w:val="15"/>
              <w:marRight w:val="15"/>
              <w:marTop w:val="270"/>
              <w:marBottom w:val="15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  <w:div w:id="9680199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838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1487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2516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6425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8738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22965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2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6158">
              <w:marLeft w:val="15"/>
              <w:marRight w:val="15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8078">
              <w:marLeft w:val="15"/>
              <w:marRight w:val="15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407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34766">
              <w:marLeft w:val="15"/>
              <w:marRight w:val="15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2947">
              <w:marLeft w:val="15"/>
              <w:marRight w:val="15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557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705">
              <w:marLeft w:val="15"/>
              <w:marRight w:val="15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3361">
              <w:marLeft w:val="15"/>
              <w:marRight w:val="15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612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52496">
              <w:marLeft w:val="15"/>
              <w:marRight w:val="15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8031">
              <w:marLeft w:val="15"/>
              <w:marRight w:val="15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7166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0509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4613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8288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2351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9669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2736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9184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3279">
                  <w:marLeft w:val="750"/>
                  <w:marRight w:val="30"/>
                  <w:marTop w:val="27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957805">
      <w:marLeft w:val="225"/>
      <w:marRight w:val="22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740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9312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4013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5960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7426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6693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61285">
              <w:marLeft w:val="15"/>
              <w:marRight w:val="15"/>
              <w:marTop w:val="270"/>
              <w:marBottom w:val="15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  <w:div w:id="206871775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762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4111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02510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460">
              <w:marLeft w:val="15"/>
              <w:marRight w:val="15"/>
              <w:marTop w:val="270"/>
              <w:marBottom w:val="15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  <w:div w:id="4457830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241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3600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8545">
              <w:marLeft w:val="15"/>
              <w:marRight w:val="15"/>
              <w:marTop w:val="270"/>
              <w:marBottom w:val="15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  <w:div w:id="45760407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097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79758">
              <w:marLeft w:val="15"/>
              <w:marRight w:val="15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8646">
              <w:marLeft w:val="15"/>
              <w:marRight w:val="15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9096">
              <w:marLeft w:val="15"/>
              <w:marRight w:val="15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7656">
              <w:marLeft w:val="15"/>
              <w:marRight w:val="15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616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4934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334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9280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9381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913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1282">
              <w:marLeft w:val="15"/>
              <w:marRight w:val="15"/>
              <w:marTop w:val="270"/>
              <w:marBottom w:val="15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  <w:div w:id="60866453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356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858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8150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8813">
              <w:marLeft w:val="15"/>
              <w:marRight w:val="15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0052">
              <w:marLeft w:val="15"/>
              <w:marRight w:val="15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3063">
              <w:marLeft w:val="15"/>
              <w:marRight w:val="15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6402">
              <w:marLeft w:val="15"/>
              <w:marRight w:val="15"/>
              <w:marTop w:val="270"/>
              <w:marBottom w:val="15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  <w:div w:id="73651192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6047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51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0929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4109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6586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5130">
              <w:marLeft w:val="15"/>
              <w:marRight w:val="15"/>
              <w:marTop w:val="270"/>
              <w:marBottom w:val="15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  <w:div w:id="74962271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186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893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3705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32645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453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6842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0675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5878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6747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64908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5020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4654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2472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0510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4497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5830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0250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2260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7829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2716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61575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0492">
              <w:marLeft w:val="15"/>
              <w:marRight w:val="15"/>
              <w:marTop w:val="270"/>
              <w:marBottom w:val="15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  <w:div w:id="82228292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52112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5015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3154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1496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1899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8115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30821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824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6180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1763">
              <w:marLeft w:val="15"/>
              <w:marRight w:val="15"/>
              <w:marTop w:val="270"/>
              <w:marBottom w:val="15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61509284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2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38200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378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195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2746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3895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8409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4808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8952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57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929">
              <w:marLeft w:val="15"/>
              <w:marRight w:val="15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94310">
              <w:marLeft w:val="15"/>
              <w:marRight w:val="15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6016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4742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880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3949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92164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5275">
              <w:marLeft w:val="15"/>
              <w:marRight w:val="15"/>
              <w:marTop w:val="270"/>
              <w:marBottom w:val="15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48737016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5464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50509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42378">
              <w:marLeft w:val="15"/>
              <w:marRight w:val="15"/>
              <w:marTop w:val="270"/>
              <w:marBottom w:val="15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  <w:div w:id="111144035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544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0877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3777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5031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5324">
              <w:marLeft w:val="15"/>
              <w:marRight w:val="15"/>
              <w:marTop w:val="270"/>
              <w:marBottom w:val="15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  <w:div w:id="127382873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525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2633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02807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417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7922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817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53630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6685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6949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16537">
              <w:marLeft w:val="15"/>
              <w:marRight w:val="15"/>
              <w:marTop w:val="270"/>
              <w:marBottom w:val="15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053536254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87476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1671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1459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192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9815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0295">
              <w:marLeft w:val="72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3692">
              <w:marLeft w:val="15"/>
              <w:marRight w:val="15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2410">
              <w:marLeft w:val="15"/>
              <w:marRight w:val="15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2836">
              <w:marLeft w:val="15"/>
              <w:marRight w:val="15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57084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301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6556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8900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28583">
              <w:marLeft w:val="15"/>
              <w:marRight w:val="22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25484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871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6793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22972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29582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8681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7361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9016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2329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6486">
              <w:marLeft w:val="15"/>
              <w:marRight w:val="15"/>
              <w:marTop w:val="270"/>
              <w:marBottom w:val="15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1057</Words>
  <Characters>6132</Characters>
  <Application>Microsoft Office Word</Application>
  <DocSecurity>0</DocSecurity>
  <Lines>408</Lines>
  <Paragraphs>163</Paragraphs>
  <ScaleCrop>false</ScaleCrop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/>
  <dc:creator>P. CHENG</dc:creator>
  <cp:keywords/>
  <dc:description/>
  <cp:lastModifiedBy>P. CHENG</cp:lastModifiedBy>
  <cp:revision>2</cp:revision>
  <dcterms:created xsi:type="dcterms:W3CDTF">2025-11-25T08:04:00Z</dcterms:created>
  <dcterms:modified xsi:type="dcterms:W3CDTF">2025-11-25T08:04:00Z</dcterms:modified>
</cp:coreProperties>
</file>