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131" w:rsidRPr="002A7D3B" w:rsidRDefault="00350131" w:rsidP="00350131">
      <w:pPr>
        <w:rPr>
          <w:b/>
          <w:sz w:val="24"/>
          <w:szCs w:val="24"/>
          <w:u w:val="single"/>
        </w:rPr>
      </w:pPr>
      <w:r w:rsidRPr="002A7D3B">
        <w:rPr>
          <w:b/>
          <w:sz w:val="24"/>
          <w:szCs w:val="24"/>
          <w:u w:val="single"/>
        </w:rPr>
        <w:t>Year 9 timetable</w:t>
      </w:r>
      <w:r>
        <w:rPr>
          <w:b/>
          <w:sz w:val="24"/>
          <w:szCs w:val="24"/>
          <w:u w:val="single"/>
        </w:rPr>
        <w:t xml:space="preserve"> Overview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350131" w:rsidRPr="002A7D3B" w:rsidTr="00135250">
        <w:trPr>
          <w:trHeight w:val="259"/>
        </w:trPr>
        <w:tc>
          <w:tcPr>
            <w:tcW w:w="4975" w:type="dxa"/>
          </w:tcPr>
          <w:p w:rsidR="00350131" w:rsidRPr="002A7D3B" w:rsidRDefault="00350131" w:rsidP="00135250">
            <w:pPr>
              <w:rPr>
                <w:sz w:val="24"/>
                <w:szCs w:val="24"/>
              </w:rPr>
            </w:pPr>
            <w:r w:rsidRPr="002A7D3B">
              <w:rPr>
                <w:sz w:val="24"/>
                <w:szCs w:val="24"/>
              </w:rPr>
              <w:t xml:space="preserve">Week 1 </w:t>
            </w:r>
          </w:p>
        </w:tc>
        <w:tc>
          <w:tcPr>
            <w:tcW w:w="4975" w:type="dxa"/>
          </w:tcPr>
          <w:p w:rsidR="00350131" w:rsidRPr="002A7D3B" w:rsidRDefault="00350131" w:rsidP="00135250">
            <w:pPr>
              <w:rPr>
                <w:sz w:val="24"/>
                <w:szCs w:val="24"/>
              </w:rPr>
            </w:pPr>
            <w:r w:rsidRPr="002A7D3B">
              <w:rPr>
                <w:sz w:val="24"/>
                <w:szCs w:val="24"/>
              </w:rPr>
              <w:t xml:space="preserve">Week 2 </w:t>
            </w:r>
          </w:p>
        </w:tc>
      </w:tr>
      <w:tr w:rsidR="00350131" w:rsidRPr="002A7D3B" w:rsidTr="00135250">
        <w:trPr>
          <w:trHeight w:val="1674"/>
        </w:trPr>
        <w:tc>
          <w:tcPr>
            <w:tcW w:w="4975" w:type="dxa"/>
          </w:tcPr>
          <w:p w:rsidR="00350131" w:rsidRPr="002A7D3B" w:rsidRDefault="0011352A" w:rsidP="001352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English</w:t>
            </w:r>
            <w:r w:rsidR="00350131" w:rsidRPr="002A7D3B">
              <w:rPr>
                <w:sz w:val="24"/>
                <w:szCs w:val="24"/>
              </w:rPr>
              <w:t xml:space="preserve"> Reading</w:t>
            </w:r>
          </w:p>
          <w:p w:rsidR="00350131" w:rsidRPr="002A7D3B" w:rsidRDefault="0011352A" w:rsidP="001352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English</w:t>
            </w:r>
          </w:p>
          <w:p w:rsidR="00350131" w:rsidRPr="002A7D3B" w:rsidRDefault="00350131" w:rsidP="00135250">
            <w:pPr>
              <w:rPr>
                <w:sz w:val="24"/>
                <w:szCs w:val="24"/>
              </w:rPr>
            </w:pPr>
            <w:r w:rsidRPr="002A7D3B">
              <w:rPr>
                <w:sz w:val="24"/>
                <w:szCs w:val="24"/>
              </w:rPr>
              <w:t>Maths</w:t>
            </w:r>
          </w:p>
          <w:p w:rsidR="00350131" w:rsidRPr="002A7D3B" w:rsidRDefault="00350131" w:rsidP="00135250">
            <w:pPr>
              <w:rPr>
                <w:sz w:val="24"/>
                <w:szCs w:val="24"/>
              </w:rPr>
            </w:pPr>
            <w:r w:rsidRPr="002A7D3B">
              <w:rPr>
                <w:sz w:val="24"/>
                <w:szCs w:val="24"/>
              </w:rPr>
              <w:t>Science</w:t>
            </w:r>
          </w:p>
          <w:p w:rsidR="00350131" w:rsidRPr="002A7D3B" w:rsidRDefault="00350131" w:rsidP="00135250">
            <w:pPr>
              <w:rPr>
                <w:sz w:val="24"/>
                <w:szCs w:val="24"/>
              </w:rPr>
            </w:pPr>
            <w:r w:rsidRPr="002A7D3B">
              <w:rPr>
                <w:sz w:val="24"/>
                <w:szCs w:val="24"/>
              </w:rPr>
              <w:t>Option A:</w:t>
            </w:r>
          </w:p>
          <w:p w:rsidR="00350131" w:rsidRPr="002A7D3B" w:rsidRDefault="00350131" w:rsidP="00135250">
            <w:pPr>
              <w:rPr>
                <w:sz w:val="24"/>
                <w:szCs w:val="24"/>
              </w:rPr>
            </w:pPr>
            <w:r w:rsidRPr="002A7D3B">
              <w:rPr>
                <w:sz w:val="24"/>
                <w:szCs w:val="24"/>
              </w:rPr>
              <w:t>Option B:</w:t>
            </w:r>
          </w:p>
        </w:tc>
        <w:tc>
          <w:tcPr>
            <w:tcW w:w="4975" w:type="dxa"/>
          </w:tcPr>
          <w:p w:rsidR="00350131" w:rsidRPr="002A7D3B" w:rsidRDefault="0011352A" w:rsidP="001352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English R</w:t>
            </w:r>
            <w:r w:rsidR="00350131" w:rsidRPr="002A7D3B">
              <w:rPr>
                <w:sz w:val="24"/>
                <w:szCs w:val="24"/>
              </w:rPr>
              <w:t xml:space="preserve">eading </w:t>
            </w:r>
          </w:p>
          <w:p w:rsidR="00350131" w:rsidRPr="002A7D3B" w:rsidRDefault="0011352A" w:rsidP="001352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English</w:t>
            </w:r>
            <w:bookmarkStart w:id="0" w:name="_GoBack"/>
            <w:bookmarkEnd w:id="0"/>
          </w:p>
          <w:p w:rsidR="00350131" w:rsidRPr="002A7D3B" w:rsidRDefault="00350131" w:rsidP="00135250">
            <w:pPr>
              <w:rPr>
                <w:sz w:val="24"/>
                <w:szCs w:val="24"/>
              </w:rPr>
            </w:pPr>
            <w:r w:rsidRPr="002A7D3B">
              <w:rPr>
                <w:sz w:val="24"/>
                <w:szCs w:val="24"/>
              </w:rPr>
              <w:t xml:space="preserve">Maths </w:t>
            </w:r>
          </w:p>
          <w:p w:rsidR="00350131" w:rsidRPr="002A7D3B" w:rsidRDefault="00350131" w:rsidP="00135250">
            <w:pPr>
              <w:rPr>
                <w:sz w:val="24"/>
                <w:szCs w:val="24"/>
              </w:rPr>
            </w:pPr>
            <w:r w:rsidRPr="002A7D3B">
              <w:rPr>
                <w:sz w:val="24"/>
                <w:szCs w:val="24"/>
              </w:rPr>
              <w:t>Science</w:t>
            </w:r>
          </w:p>
          <w:p w:rsidR="00350131" w:rsidRPr="002A7D3B" w:rsidRDefault="00350131" w:rsidP="00135250">
            <w:pPr>
              <w:rPr>
                <w:sz w:val="24"/>
                <w:szCs w:val="24"/>
              </w:rPr>
            </w:pPr>
            <w:r w:rsidRPr="002A7D3B">
              <w:rPr>
                <w:sz w:val="24"/>
                <w:szCs w:val="24"/>
              </w:rPr>
              <w:t>Option A:</w:t>
            </w:r>
          </w:p>
          <w:p w:rsidR="00350131" w:rsidRPr="002A7D3B" w:rsidRDefault="00350131" w:rsidP="00135250">
            <w:pPr>
              <w:rPr>
                <w:sz w:val="24"/>
                <w:szCs w:val="24"/>
              </w:rPr>
            </w:pPr>
            <w:r w:rsidRPr="002A7D3B">
              <w:rPr>
                <w:sz w:val="24"/>
                <w:szCs w:val="24"/>
              </w:rPr>
              <w:t>Option B:</w:t>
            </w:r>
          </w:p>
          <w:p w:rsidR="00350131" w:rsidRPr="002A7D3B" w:rsidRDefault="00350131" w:rsidP="00135250">
            <w:pPr>
              <w:rPr>
                <w:sz w:val="24"/>
                <w:szCs w:val="24"/>
              </w:rPr>
            </w:pPr>
          </w:p>
        </w:tc>
      </w:tr>
    </w:tbl>
    <w:p w:rsidR="00350131" w:rsidRPr="002A7D3B" w:rsidRDefault="00350131" w:rsidP="00350131">
      <w:pPr>
        <w:rPr>
          <w:sz w:val="24"/>
          <w:szCs w:val="24"/>
        </w:rPr>
      </w:pPr>
    </w:p>
    <w:p w:rsidR="00350131" w:rsidRPr="002A7D3B" w:rsidRDefault="00350131" w:rsidP="00350131">
      <w:pPr>
        <w:rPr>
          <w:sz w:val="24"/>
          <w:szCs w:val="24"/>
        </w:rPr>
      </w:pPr>
      <w:r w:rsidRPr="002A7D3B">
        <w:rPr>
          <w:sz w:val="24"/>
          <w:szCs w:val="24"/>
        </w:rPr>
        <w:t xml:space="preserve">Option subjects in A and B </w:t>
      </w:r>
    </w:p>
    <w:p w:rsidR="00350131" w:rsidRPr="002A7D3B" w:rsidRDefault="00350131" w:rsidP="00350131">
      <w:pPr>
        <w:rPr>
          <w:sz w:val="24"/>
          <w:szCs w:val="24"/>
        </w:rPr>
      </w:pPr>
      <w:r w:rsidRPr="002A7D3B">
        <w:rPr>
          <w:sz w:val="24"/>
          <w:szCs w:val="24"/>
        </w:rPr>
        <w:t xml:space="preserve">A: </w:t>
      </w:r>
      <w:r w:rsidRPr="002A7D3B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Art, Bus &amp; Info, Computing, Technology, English Ad, French, History, Geography, Music, PE, Spanish</w:t>
      </w:r>
    </w:p>
    <w:p w:rsidR="00350131" w:rsidRPr="002A7D3B" w:rsidRDefault="00350131" w:rsidP="00350131">
      <w:pPr>
        <w:rPr>
          <w:sz w:val="24"/>
          <w:szCs w:val="24"/>
        </w:rPr>
      </w:pPr>
      <w:r w:rsidRPr="002A7D3B">
        <w:rPr>
          <w:sz w:val="24"/>
          <w:szCs w:val="24"/>
        </w:rPr>
        <w:t xml:space="preserve">B: </w:t>
      </w:r>
      <w:r w:rsidRPr="002A7D3B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Art, Bus &amp; Info, Computing, Technology, French, History, Geography, Btec Health, PE, Spanish</w:t>
      </w:r>
    </w:p>
    <w:p w:rsidR="00626CD7" w:rsidRDefault="00626CD7"/>
    <w:sectPr w:rsidR="00626C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131"/>
    <w:rsid w:val="0011352A"/>
    <w:rsid w:val="00350131"/>
    <w:rsid w:val="00626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1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01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1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01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5D373B4D</Template>
  <TotalTime>0</TotalTime>
  <Pages>1</Pages>
  <Words>58</Words>
  <Characters>334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 MCCARTHY</dc:creator>
  <cp:lastModifiedBy>J. MICALLEF</cp:lastModifiedBy>
  <cp:revision>2</cp:revision>
  <dcterms:created xsi:type="dcterms:W3CDTF">2016-11-14T15:11:00Z</dcterms:created>
  <dcterms:modified xsi:type="dcterms:W3CDTF">2016-11-14T15:11:00Z</dcterms:modified>
</cp:coreProperties>
</file>