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80" w:rsidRPr="002A7D3B" w:rsidRDefault="00644380" w:rsidP="00644380">
      <w:pPr>
        <w:rPr>
          <w:b/>
          <w:sz w:val="24"/>
          <w:szCs w:val="24"/>
          <w:u w:val="single"/>
        </w:rPr>
      </w:pPr>
      <w:r w:rsidRPr="002A7D3B">
        <w:rPr>
          <w:b/>
          <w:sz w:val="24"/>
          <w:szCs w:val="24"/>
          <w:u w:val="single"/>
        </w:rPr>
        <w:t>Year 11 timetable</w:t>
      </w:r>
      <w:r>
        <w:rPr>
          <w:b/>
          <w:sz w:val="24"/>
          <w:szCs w:val="24"/>
          <w:u w:val="single"/>
        </w:rPr>
        <w:t xml:space="preserve"> overview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44380" w:rsidRPr="002A7D3B" w:rsidTr="00135250">
        <w:trPr>
          <w:trHeight w:val="259"/>
        </w:trPr>
        <w:tc>
          <w:tcPr>
            <w:tcW w:w="4975" w:type="dxa"/>
          </w:tcPr>
          <w:p w:rsidR="00644380" w:rsidRPr="002A7D3B" w:rsidRDefault="00644380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1 </w:t>
            </w:r>
          </w:p>
        </w:tc>
        <w:tc>
          <w:tcPr>
            <w:tcW w:w="4975" w:type="dxa"/>
          </w:tcPr>
          <w:p w:rsidR="00644380" w:rsidRPr="002A7D3B" w:rsidRDefault="00644380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Week 2 </w:t>
            </w:r>
          </w:p>
        </w:tc>
      </w:tr>
      <w:tr w:rsidR="00644380" w:rsidRPr="002A7D3B" w:rsidTr="00135250">
        <w:trPr>
          <w:trHeight w:val="1879"/>
        </w:trPr>
        <w:tc>
          <w:tcPr>
            <w:tcW w:w="4975" w:type="dxa"/>
          </w:tcPr>
          <w:p w:rsidR="00644380" w:rsidRPr="002A7D3B" w:rsidRDefault="00436E05" w:rsidP="0013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644380" w:rsidRPr="002A7D3B">
              <w:rPr>
                <w:sz w:val="24"/>
                <w:szCs w:val="24"/>
              </w:rPr>
              <w:t xml:space="preserve"> Reading</w:t>
            </w:r>
          </w:p>
          <w:p w:rsidR="00644380" w:rsidRPr="002A7D3B" w:rsidRDefault="00436E05" w:rsidP="0013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</w:p>
          <w:p w:rsidR="00644380" w:rsidRPr="002A7D3B" w:rsidRDefault="00644380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Maths</w:t>
            </w:r>
          </w:p>
          <w:p w:rsidR="00644380" w:rsidRPr="002A7D3B" w:rsidRDefault="00644380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644380" w:rsidRPr="002A7D3B" w:rsidRDefault="00644380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Option A:</w:t>
            </w:r>
          </w:p>
          <w:p w:rsidR="00644380" w:rsidRPr="002A7D3B" w:rsidRDefault="00644380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Option B:</w:t>
            </w:r>
          </w:p>
          <w:p w:rsidR="00644380" w:rsidRPr="002A7D3B" w:rsidRDefault="00644380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Option C:</w:t>
            </w:r>
          </w:p>
        </w:tc>
        <w:tc>
          <w:tcPr>
            <w:tcW w:w="4975" w:type="dxa"/>
          </w:tcPr>
          <w:p w:rsidR="00644380" w:rsidRPr="002A7D3B" w:rsidRDefault="00436E05" w:rsidP="0013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R</w:t>
            </w:r>
            <w:bookmarkStart w:id="0" w:name="_GoBack"/>
            <w:bookmarkEnd w:id="0"/>
            <w:r w:rsidR="00644380" w:rsidRPr="002A7D3B">
              <w:rPr>
                <w:sz w:val="24"/>
                <w:szCs w:val="24"/>
              </w:rPr>
              <w:t xml:space="preserve">eading </w:t>
            </w:r>
          </w:p>
          <w:p w:rsidR="00644380" w:rsidRPr="002A7D3B" w:rsidRDefault="00436E05" w:rsidP="001352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</w:t>
            </w:r>
            <w:r w:rsidR="00644380" w:rsidRPr="002A7D3B">
              <w:rPr>
                <w:sz w:val="24"/>
                <w:szCs w:val="24"/>
              </w:rPr>
              <w:t xml:space="preserve"> </w:t>
            </w:r>
          </w:p>
          <w:p w:rsidR="00644380" w:rsidRPr="002A7D3B" w:rsidRDefault="00644380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 xml:space="preserve">Maths </w:t>
            </w:r>
          </w:p>
          <w:p w:rsidR="00644380" w:rsidRPr="002A7D3B" w:rsidRDefault="00644380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Science</w:t>
            </w:r>
          </w:p>
          <w:p w:rsidR="00644380" w:rsidRPr="002A7D3B" w:rsidRDefault="00644380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Option A:</w:t>
            </w:r>
          </w:p>
          <w:p w:rsidR="00644380" w:rsidRPr="002A7D3B" w:rsidRDefault="00644380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Option B:</w:t>
            </w:r>
          </w:p>
          <w:p w:rsidR="00644380" w:rsidRPr="002A7D3B" w:rsidRDefault="00644380" w:rsidP="00135250">
            <w:pPr>
              <w:rPr>
                <w:sz w:val="24"/>
                <w:szCs w:val="24"/>
              </w:rPr>
            </w:pPr>
            <w:r w:rsidRPr="002A7D3B">
              <w:rPr>
                <w:sz w:val="24"/>
                <w:szCs w:val="24"/>
              </w:rPr>
              <w:t>Option C:</w:t>
            </w:r>
          </w:p>
        </w:tc>
      </w:tr>
    </w:tbl>
    <w:p w:rsidR="00644380" w:rsidRPr="002A7D3B" w:rsidRDefault="00644380" w:rsidP="00644380">
      <w:pPr>
        <w:rPr>
          <w:sz w:val="24"/>
          <w:szCs w:val="24"/>
        </w:rPr>
      </w:pPr>
    </w:p>
    <w:p w:rsidR="00644380" w:rsidRPr="002A7D3B" w:rsidRDefault="00644380" w:rsidP="00644380">
      <w:pPr>
        <w:rPr>
          <w:sz w:val="24"/>
          <w:szCs w:val="24"/>
        </w:rPr>
      </w:pPr>
      <w:r w:rsidRPr="002A7D3B">
        <w:rPr>
          <w:sz w:val="24"/>
          <w:szCs w:val="24"/>
        </w:rPr>
        <w:t xml:space="preserve">Option subjects in A, B and C  </w:t>
      </w:r>
    </w:p>
    <w:p w:rsidR="00644380" w:rsidRPr="002A7D3B" w:rsidRDefault="00644380" w:rsidP="00644380">
      <w:pPr>
        <w:rPr>
          <w:sz w:val="24"/>
          <w:szCs w:val="24"/>
        </w:rPr>
      </w:pPr>
      <w:r w:rsidRPr="002A7D3B">
        <w:rPr>
          <w:sz w:val="24"/>
          <w:szCs w:val="24"/>
        </w:rPr>
        <w:t xml:space="preserve">A: Art, Bus &amp; Info, Computing, English Ad, French, Geography, History, IT, Religious, Triple Science, Sociology, Spanish, Textiles. </w:t>
      </w:r>
    </w:p>
    <w:p w:rsidR="00644380" w:rsidRPr="002A7D3B" w:rsidRDefault="00644380" w:rsidP="00644380">
      <w:pPr>
        <w:rPr>
          <w:sz w:val="24"/>
          <w:szCs w:val="24"/>
        </w:rPr>
      </w:pPr>
      <w:r w:rsidRPr="002A7D3B">
        <w:rPr>
          <w:sz w:val="24"/>
          <w:szCs w:val="24"/>
        </w:rPr>
        <w:t xml:space="preserve">B: Bus &amp; Info, Ceramics, English Ad, French, Geography, History, Btec Health, Media Studies, Music, PE, Triple Science, Spanish. </w:t>
      </w:r>
    </w:p>
    <w:p w:rsidR="00644380" w:rsidRPr="002A7D3B" w:rsidRDefault="00644380" w:rsidP="00644380">
      <w:pPr>
        <w:rPr>
          <w:sz w:val="24"/>
          <w:szCs w:val="24"/>
        </w:rPr>
      </w:pPr>
      <w:r w:rsidRPr="002A7D3B">
        <w:rPr>
          <w:sz w:val="24"/>
          <w:szCs w:val="24"/>
        </w:rPr>
        <w:t xml:space="preserve">C: Art, Computing, Drama, French, Food Technology, Geography, History, Horticulture, Photography, Resistant Materials, Triple Science, Spanish. </w:t>
      </w:r>
    </w:p>
    <w:p w:rsidR="00626CD7" w:rsidRDefault="00626CD7"/>
    <w:sectPr w:rsidR="00626C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80"/>
    <w:rsid w:val="00436E05"/>
    <w:rsid w:val="00626CD7"/>
    <w:rsid w:val="0064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B87ACF0B</Template>
  <TotalTime>0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MCCARTHY</dc:creator>
  <cp:lastModifiedBy>J. MICALLEF</cp:lastModifiedBy>
  <cp:revision>2</cp:revision>
  <dcterms:created xsi:type="dcterms:W3CDTF">2016-11-14T15:35:00Z</dcterms:created>
  <dcterms:modified xsi:type="dcterms:W3CDTF">2016-11-14T15:35:00Z</dcterms:modified>
</cp:coreProperties>
</file>